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B1" w:rsidRDefault="00E10D09" w:rsidP="00E10D09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bookmarkStart w:id="0" w:name="_Toc361902230"/>
      <w:bookmarkStart w:id="1" w:name="_Toc361902272"/>
      <w:bookmarkStart w:id="2" w:name="_Toc361902592"/>
      <w:bookmarkEnd w:id="0"/>
      <w:bookmarkEnd w:id="1"/>
      <w:bookmarkEnd w:id="2"/>
      <w:permStart w:id="1697004693" w:edGrp="everyone"/>
      <w:r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  <w:t>ЗАЯВЛЕНИЕ</w:t>
      </w:r>
    </w:p>
    <w:p w:rsidR="00EA3AD6" w:rsidRPr="009121AD" w:rsidRDefault="00EA3AD6" w:rsidP="00E10D09">
      <w:pPr>
        <w:autoSpaceDE w:val="0"/>
        <w:autoSpaceDN w:val="0"/>
        <w:adjustRightInd w:val="0"/>
        <w:jc w:val="center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BF34AE" w:rsidRDefault="00A50F7C" w:rsidP="00BF34AE">
      <w:pPr>
        <w:jc w:val="both"/>
        <w:rPr>
          <w:rFonts w:ascii="Calibri" w:hAnsi="Calibri"/>
          <w:b/>
          <w:sz w:val="28"/>
          <w:szCs w:val="28"/>
        </w:rPr>
      </w:pPr>
      <w:r w:rsidRPr="00212E62">
        <w:rPr>
          <w:rFonts w:asciiTheme="minorHAnsi" w:hAnsiTheme="minorHAns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12E62">
        <w:rPr>
          <w:rFonts w:asciiTheme="minorHAnsi" w:hAnsiTheme="minorHAnsi" w:cs="Verdana"/>
          <w:sz w:val="22"/>
          <w:szCs w:val="22"/>
        </w:rPr>
        <w:t>:</w:t>
      </w:r>
      <w:r w:rsidR="00BF34AE">
        <w:rPr>
          <w:rFonts w:asciiTheme="minorHAnsi" w:hAnsiTheme="minorHAnsi" w:cs="Verdana"/>
          <w:sz w:val="22"/>
          <w:szCs w:val="22"/>
        </w:rPr>
        <w:t xml:space="preserve"> </w:t>
      </w:r>
      <w:proofErr w:type="spellStart"/>
      <w:r w:rsidR="00EA3AD6" w:rsidRPr="002479E4">
        <w:rPr>
          <w:rFonts w:ascii="Calibri" w:hAnsi="Calibri"/>
          <w:b/>
          <w:sz w:val="22"/>
          <w:szCs w:val="22"/>
        </w:rPr>
        <w:t>Безразрушителен</w:t>
      </w:r>
      <w:proofErr w:type="spellEnd"/>
      <w:r w:rsidR="00EA3AD6" w:rsidRPr="002479E4">
        <w:rPr>
          <w:rFonts w:ascii="Calibri" w:hAnsi="Calibri"/>
          <w:b/>
          <w:sz w:val="22"/>
          <w:szCs w:val="22"/>
        </w:rPr>
        <w:t xml:space="preserve"> контрол на метала ‐ Обследване на остатъчен ресурс, техническа оценка и </w:t>
      </w:r>
      <w:proofErr w:type="spellStart"/>
      <w:r w:rsidR="00EA3AD6" w:rsidRPr="002479E4">
        <w:rPr>
          <w:rFonts w:ascii="Calibri" w:hAnsi="Calibri"/>
          <w:b/>
          <w:sz w:val="22"/>
          <w:szCs w:val="22"/>
        </w:rPr>
        <w:t>металографски</w:t>
      </w:r>
      <w:proofErr w:type="spellEnd"/>
      <w:r w:rsidR="00EA3AD6" w:rsidRPr="002479E4">
        <w:rPr>
          <w:rFonts w:ascii="Calibri" w:hAnsi="Calibri"/>
          <w:b/>
          <w:sz w:val="22"/>
          <w:szCs w:val="22"/>
        </w:rPr>
        <w:t xml:space="preserve"> анализи на елементи в</w:t>
      </w:r>
      <w:r w:rsidR="00EA3AD6">
        <w:rPr>
          <w:rFonts w:ascii="Calibri" w:hAnsi="Calibri"/>
          <w:b/>
          <w:sz w:val="22"/>
          <w:szCs w:val="22"/>
        </w:rPr>
        <w:t xml:space="preserve"> ТЕЦ</w:t>
      </w:r>
      <w:r w:rsidR="00BF34AE">
        <w:rPr>
          <w:rFonts w:ascii="Calibri" w:hAnsi="Calibri"/>
          <w:b/>
          <w:sz w:val="28"/>
          <w:szCs w:val="28"/>
        </w:rPr>
        <w:t xml:space="preserve"> </w:t>
      </w:r>
    </w:p>
    <w:p w:rsidR="00A50F7C" w:rsidRPr="00243E0C" w:rsidRDefault="00EA3AD6" w:rsidP="00A50F7C">
      <w:pPr>
        <w:autoSpaceDE w:val="0"/>
        <w:autoSpaceDN w:val="0"/>
        <w:adjustRightInd w:val="0"/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EA3AD6">
        <w:rPr>
          <w:rFonts w:ascii="Calibri" w:hAnsi="Calibri" w:cs="TimesNewRomanPSMT"/>
          <w:b/>
          <w:sz w:val="22"/>
          <w:szCs w:val="22"/>
          <w:lang w:eastAsia="bg-BG"/>
        </w:rPr>
        <w:t>ДО</w:t>
      </w:r>
      <w:r w:rsidR="00A50F7C" w:rsidRPr="00243E0C">
        <w:rPr>
          <w:rFonts w:ascii="Calibri" w:hAnsi="Calibri" w:cs="TimesNewRomanPSMT"/>
          <w:sz w:val="22"/>
          <w:szCs w:val="22"/>
          <w:lang w:eastAsia="bg-BG"/>
        </w:rPr>
        <w:t xml:space="preserve"> </w:t>
      </w:r>
      <w:r w:rsidR="00A50F7C"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="00A50F7C" w:rsidRPr="00243E0C">
        <w:rPr>
          <w:rFonts w:ascii="Calibri" w:hAnsi="Calibri" w:cs="TimesNewRomanPSMT"/>
          <w:sz w:val="22"/>
          <w:szCs w:val="22"/>
          <w:lang w:eastAsia="bg-BG"/>
        </w:rPr>
        <w:t xml:space="preserve">: </w:t>
      </w:r>
      <w:proofErr w:type="spellStart"/>
      <w:r w:rsidR="00A50F7C" w:rsidRPr="00243E0C">
        <w:rPr>
          <w:rFonts w:ascii="Calibri" w:hAnsi="Calibri" w:cs="TimesNewRomanPSMT"/>
          <w:sz w:val="22"/>
          <w:szCs w:val="22"/>
          <w:lang w:eastAsia="bg-BG"/>
        </w:rPr>
        <w:t>КонтурГлоб</w:t>
      </w:r>
      <w:r w:rsidR="00A50F7C">
        <w:rPr>
          <w:rFonts w:ascii="Calibri" w:hAnsi="Calibri" w:cs="TimesNewRomanPSMT"/>
          <w:sz w:val="22"/>
          <w:szCs w:val="22"/>
          <w:lang w:eastAsia="bg-BG"/>
        </w:rPr>
        <w:t>ал</w:t>
      </w:r>
      <w:proofErr w:type="spellEnd"/>
      <w:r w:rsidR="00A50F7C">
        <w:rPr>
          <w:rFonts w:ascii="Calibri" w:hAnsi="Calibri" w:cs="TimesNewRomanPSMT"/>
          <w:sz w:val="22"/>
          <w:szCs w:val="22"/>
          <w:lang w:eastAsia="bg-BG"/>
        </w:rPr>
        <w:t xml:space="preserve"> </w:t>
      </w:r>
      <w:r w:rsidR="00A50F7C"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A50F7C" w:rsidRPr="00243E0C" w:rsidRDefault="00A50F7C" w:rsidP="00A50F7C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A50F7C" w:rsidRPr="00423570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От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423570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със седалище гр.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адрес за кореспонденция: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___________________________________________________________________________________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Телефон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факс: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ел. поща: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</w:t>
      </w:r>
    </w:p>
    <w:p w:rsidR="00A50F7C" w:rsidRPr="00F735D9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ru-RU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ЕИК: .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МОЛ :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__________________________________________________</w:t>
      </w:r>
    </w:p>
    <w:p w:rsidR="00A50F7C" w:rsidRPr="00243E0C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43E0C">
        <w:rPr>
          <w:rFonts w:ascii="Calibri" w:hAnsi="Calibri" w:cs="TimesNewRomanPS-ItalicMT"/>
          <w:i/>
          <w:iCs/>
          <w:sz w:val="22"/>
          <w:szCs w:val="22"/>
          <w:lang w:eastAsia="bg-BG"/>
        </w:rPr>
        <w:t>ако е приложимо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)</w:t>
      </w:r>
      <w:r>
        <w:rPr>
          <w:rFonts w:ascii="Calibri" w:hAnsi="Calibri" w:cs="TimesNewRomanPSMT"/>
          <w:sz w:val="22"/>
          <w:szCs w:val="22"/>
          <w:lang w:val="en-US" w:eastAsia="bg-BG"/>
        </w:rPr>
        <w:t xml:space="preserve">: ________________________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Банкови реквизити: Банка________________________________ гр. __________________________</w:t>
      </w:r>
    </w:p>
    <w:p w:rsidR="00A50F7C" w:rsidRPr="00243E0C" w:rsidRDefault="00A50F7C" w:rsidP="00A50F7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IBAN 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>_________________________________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BIC</w:t>
      </w:r>
      <w:r w:rsidRPr="00F735D9">
        <w:rPr>
          <w:rFonts w:ascii="Calibri" w:hAnsi="Calibri" w:cs="TimesNewRomanPSMT"/>
          <w:sz w:val="22"/>
          <w:szCs w:val="22"/>
          <w:lang w:val="ru-RU" w:eastAsia="bg-BG"/>
        </w:rPr>
        <w:t xml:space="preserve"> _______________ </w:t>
      </w:r>
    </w:p>
    <w:p w:rsidR="00A50F7C" w:rsidRPr="00243E0C" w:rsidRDefault="00A50F7C" w:rsidP="00A50F7C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50F7C" w:rsidRPr="00243E0C" w:rsidRDefault="00A50F7C" w:rsidP="00A50F7C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A50F7C" w:rsidRPr="00243E0C" w:rsidRDefault="00A50F7C" w:rsidP="00A50F7C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BF34AE" w:rsidRDefault="00A50F7C" w:rsidP="00A50F7C">
      <w:pPr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>:</w:t>
      </w:r>
      <w:r w:rsidR="00BF34AE">
        <w:rPr>
          <w:rFonts w:asciiTheme="minorHAnsi" w:hAnsiTheme="minorHAnsi" w:cs="Verdana"/>
          <w:b/>
          <w:sz w:val="22"/>
          <w:szCs w:val="22"/>
        </w:rPr>
        <w:t xml:space="preserve"> </w:t>
      </w:r>
      <w:proofErr w:type="spellStart"/>
      <w:r w:rsidR="00EA3AD6" w:rsidRPr="002479E4">
        <w:rPr>
          <w:rFonts w:ascii="Calibri" w:hAnsi="Calibri"/>
          <w:b/>
          <w:sz w:val="22"/>
          <w:szCs w:val="22"/>
        </w:rPr>
        <w:t>Безразрушителен</w:t>
      </w:r>
      <w:proofErr w:type="spellEnd"/>
      <w:r w:rsidR="00EA3AD6" w:rsidRPr="002479E4">
        <w:rPr>
          <w:rFonts w:ascii="Calibri" w:hAnsi="Calibri"/>
          <w:b/>
          <w:sz w:val="22"/>
          <w:szCs w:val="22"/>
        </w:rPr>
        <w:t xml:space="preserve"> контрол на метала ‐ Обследване на остатъчен ресурс, техническа оценка и </w:t>
      </w:r>
      <w:proofErr w:type="spellStart"/>
      <w:r w:rsidR="00EA3AD6" w:rsidRPr="002479E4">
        <w:rPr>
          <w:rFonts w:ascii="Calibri" w:hAnsi="Calibri"/>
          <w:b/>
          <w:sz w:val="22"/>
          <w:szCs w:val="22"/>
        </w:rPr>
        <w:t>металографски</w:t>
      </w:r>
      <w:proofErr w:type="spellEnd"/>
      <w:r w:rsidR="00EA3AD6" w:rsidRPr="002479E4">
        <w:rPr>
          <w:rFonts w:ascii="Calibri" w:hAnsi="Calibri"/>
          <w:b/>
          <w:sz w:val="22"/>
          <w:szCs w:val="22"/>
        </w:rPr>
        <w:t xml:space="preserve"> анализи на елементи в</w:t>
      </w:r>
      <w:r w:rsidR="00EA3AD6">
        <w:rPr>
          <w:rFonts w:ascii="Calibri" w:hAnsi="Calibri"/>
          <w:b/>
          <w:sz w:val="22"/>
          <w:szCs w:val="22"/>
        </w:rPr>
        <w:t xml:space="preserve"> ТЕЦ</w:t>
      </w:r>
      <w:r w:rsidR="00BF34AE">
        <w:rPr>
          <w:rFonts w:asciiTheme="minorHAnsi" w:hAnsiTheme="minorHAnsi" w:cs="Verdana"/>
          <w:b/>
          <w:sz w:val="22"/>
          <w:szCs w:val="22"/>
          <w:lang w:val="en-US"/>
        </w:rPr>
        <w:t xml:space="preserve">, </w:t>
      </w:r>
      <w:proofErr w:type="spellStart"/>
      <w:r w:rsidR="00BF34AE">
        <w:rPr>
          <w:rFonts w:asciiTheme="minorHAnsi" w:hAnsiTheme="minorHAnsi" w:cs="Verdana"/>
          <w:b/>
          <w:sz w:val="22"/>
          <w:szCs w:val="22"/>
          <w:lang w:val="en-US"/>
        </w:rPr>
        <w:t>реф</w:t>
      </w:r>
      <w:proofErr w:type="spellEnd"/>
      <w:r w:rsidR="00BF34AE">
        <w:rPr>
          <w:rFonts w:asciiTheme="minorHAnsi" w:hAnsiTheme="minorHAnsi" w:cs="Verdana"/>
          <w:b/>
          <w:sz w:val="22"/>
          <w:szCs w:val="22"/>
          <w:lang w:val="en-US"/>
        </w:rPr>
        <w:t>.</w:t>
      </w:r>
      <w:r w:rsidR="00EA3AD6">
        <w:rPr>
          <w:rFonts w:asciiTheme="minorHAnsi" w:hAnsiTheme="minorHAnsi" w:cs="Verdana"/>
          <w:b/>
          <w:sz w:val="22"/>
          <w:szCs w:val="22"/>
        </w:rPr>
        <w:t>№</w:t>
      </w:r>
      <w:r w:rsidR="00EA3AD6">
        <w:rPr>
          <w:rFonts w:asciiTheme="minorHAnsi" w:hAnsiTheme="minorHAnsi" w:cs="Verdana"/>
          <w:b/>
          <w:sz w:val="22"/>
          <w:szCs w:val="22"/>
          <w:lang w:val="en-US"/>
        </w:rPr>
        <w:t xml:space="preserve"> </w:t>
      </w:r>
      <w:r w:rsidR="00EA3AD6">
        <w:rPr>
          <w:rFonts w:asciiTheme="minorHAnsi" w:hAnsiTheme="minorHAnsi" w:cs="Verdana"/>
          <w:b/>
          <w:sz w:val="22"/>
          <w:szCs w:val="22"/>
        </w:rPr>
        <w:t>5</w:t>
      </w:r>
      <w:r w:rsidR="00BF34AE">
        <w:rPr>
          <w:rFonts w:asciiTheme="minorHAnsi" w:hAnsiTheme="minorHAnsi" w:cs="Verdana"/>
          <w:b/>
          <w:sz w:val="22"/>
          <w:szCs w:val="22"/>
        </w:rPr>
        <w:t>2-105-13</w:t>
      </w:r>
    </w:p>
    <w:p w:rsidR="00A50F7C" w:rsidRPr="009121AD" w:rsidRDefault="00A50F7C" w:rsidP="00A50F7C">
      <w:pPr>
        <w:autoSpaceDE w:val="0"/>
        <w:autoSpaceDN w:val="0"/>
        <w:adjustRightInd w:val="0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</w:p>
    <w:p w:rsidR="00A50F7C" w:rsidRPr="00F735D9" w:rsidRDefault="00A50F7C" w:rsidP="00A50F7C">
      <w:pPr>
        <w:jc w:val="both"/>
        <w:rPr>
          <w:rFonts w:ascii="Calibri" w:hAnsi="Calibri"/>
          <w:b/>
          <w:sz w:val="22"/>
          <w:szCs w:val="22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 заявление са приложените документи, посочени в списък по образец. </w:t>
      </w:r>
    </w:p>
    <w:p w:rsidR="00A50F7C" w:rsidRDefault="00A50F7C" w:rsidP="00A50F7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A50F7C" w:rsidRDefault="00A50F7C" w:rsidP="00A50F7C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1</w:t>
      </w:r>
      <w:r w:rsidRPr="005636BD">
        <w:rPr>
          <w:rFonts w:asciiTheme="minorHAnsi" w:hAnsiTheme="minorHAnsi" w:cs="TimesNewRomanPSMT"/>
          <w:sz w:val="22"/>
          <w:szCs w:val="22"/>
          <w:lang w:val="ru-RU" w:eastAsia="bg-BG"/>
        </w:rPr>
        <w:t>.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Декларация за отсъствието на обстоятелства по чл.47, ал.1, 2 и 5 от ЗОП от кандидата и от евентуално предвидените в заявлението подизпълнители – по образец;</w:t>
      </w:r>
    </w:p>
    <w:p w:rsidR="00A50F7C" w:rsidRPr="002E71CF" w:rsidRDefault="00A50F7C" w:rsidP="00A50F7C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  <w:lang w:val="ru-RU"/>
        </w:rPr>
        <w:t>2</w:t>
      </w:r>
      <w:r w:rsidRPr="005636BD">
        <w:rPr>
          <w:rFonts w:asciiTheme="minorHAnsi" w:hAnsiTheme="minorHAnsi" w:cs="Verdana"/>
          <w:sz w:val="22"/>
          <w:szCs w:val="22"/>
          <w:lang w:val="ru-RU"/>
        </w:rPr>
        <w:t xml:space="preserve">. </w:t>
      </w:r>
      <w:r w:rsidRPr="002E71CF">
        <w:rPr>
          <w:rFonts w:asciiTheme="minorHAnsi" w:hAnsiTheme="minorHAnsi" w:cs="Verdana"/>
          <w:sz w:val="22"/>
          <w:szCs w:val="22"/>
        </w:rPr>
        <w:t>…………………………………………………………………………………………………………………….</w:t>
      </w:r>
    </w:p>
    <w:p w:rsidR="00A50F7C" w:rsidRPr="002E71CF" w:rsidRDefault="00A50F7C" w:rsidP="00A50F7C">
      <w:pPr>
        <w:tabs>
          <w:tab w:val="left" w:pos="720"/>
        </w:tabs>
        <w:spacing w:line="260" w:lineRule="atLeast"/>
        <w:jc w:val="both"/>
        <w:rPr>
          <w:rFonts w:asciiTheme="minorHAnsi" w:hAnsiTheme="minorHAnsi" w:cs="Verdana"/>
          <w:i/>
          <w:sz w:val="22"/>
          <w:szCs w:val="22"/>
        </w:rPr>
      </w:pPr>
      <w:r w:rsidRPr="002E71CF">
        <w:rPr>
          <w:rFonts w:asciiTheme="minorHAnsi" w:hAnsiTheme="minorHAnsi" w:cs="Verdana"/>
          <w:i/>
          <w:sz w:val="22"/>
          <w:szCs w:val="22"/>
        </w:rPr>
        <w:t>/описват се доказателства за икономическо и финансово състояние на кандидата и на предвидените в заявлението подизпълнител</w:t>
      </w:r>
      <w:r w:rsidRPr="005636BD">
        <w:rPr>
          <w:rFonts w:asciiTheme="minorHAnsi" w:hAnsiTheme="minorHAnsi" w:cs="Verdana"/>
          <w:i/>
          <w:sz w:val="22"/>
          <w:szCs w:val="22"/>
          <w:lang w:val="ru-RU"/>
        </w:rPr>
        <w:t>/</w:t>
      </w:r>
    </w:p>
    <w:p w:rsidR="00A50F7C" w:rsidRPr="002E71CF" w:rsidRDefault="00A50F7C" w:rsidP="00A50F7C">
      <w:pPr>
        <w:autoSpaceDE w:val="0"/>
        <w:autoSpaceDN w:val="0"/>
        <w:adjustRightInd w:val="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TimesNewRomanPSMT"/>
          <w:sz w:val="22"/>
          <w:szCs w:val="22"/>
          <w:lang w:eastAsia="bg-BG"/>
        </w:rPr>
        <w:t>3</w:t>
      </w:r>
      <w:r w:rsidRPr="002E71CF">
        <w:rPr>
          <w:rFonts w:asciiTheme="minorHAnsi" w:hAnsiTheme="minorHAnsi" w:cs="TimesNewRomanPSMT"/>
          <w:sz w:val="22"/>
          <w:szCs w:val="22"/>
          <w:lang w:eastAsia="bg-BG"/>
        </w:rPr>
        <w:t>.……………………………………………………………………………………………………………………….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A50F7C" w:rsidRPr="002E71CF" w:rsidRDefault="00A50F7C" w:rsidP="00A50F7C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</w:t>
      </w:r>
      <w:r w:rsidRPr="002E71CF">
        <w:rPr>
          <w:rFonts w:asciiTheme="minorHAnsi" w:hAnsiTheme="minorHAnsi" w:cs="Verdana"/>
          <w:i/>
          <w:sz w:val="22"/>
          <w:szCs w:val="22"/>
        </w:rPr>
        <w:t>описват се доказателства за технически възможности и квалификация/</w:t>
      </w:r>
      <w:r w:rsidRPr="002E71CF">
        <w:rPr>
          <w:rFonts w:asciiTheme="minorHAnsi" w:hAnsiTheme="minorHAnsi" w:cs="Verdana"/>
          <w:sz w:val="22"/>
          <w:szCs w:val="22"/>
        </w:rPr>
        <w:t xml:space="preserve"> </w:t>
      </w:r>
    </w:p>
    <w:p w:rsidR="00A50F7C" w:rsidRDefault="00A50F7C" w:rsidP="00A50F7C">
      <w:pPr>
        <w:pStyle w:val="ListParagraph"/>
        <w:numPr>
          <w:ilvl w:val="0"/>
          <w:numId w:val="37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Декларации по образец </w:t>
      </w:r>
    </w:p>
    <w:p w:rsidR="00A50F7C" w:rsidRPr="007F34A6" w:rsidRDefault="00A50F7C" w:rsidP="00A50F7C">
      <w:pPr>
        <w:pStyle w:val="ListParagraph"/>
        <w:numPr>
          <w:ilvl w:val="0"/>
          <w:numId w:val="37"/>
        </w:numPr>
        <w:tabs>
          <w:tab w:val="left" w:pos="284"/>
        </w:tabs>
        <w:spacing w:line="260" w:lineRule="atLeast"/>
        <w:ind w:left="0" w:firstLine="0"/>
        <w:jc w:val="both"/>
        <w:rPr>
          <w:rFonts w:asciiTheme="minorHAnsi" w:hAnsiTheme="minorHAnsi" w:cs="Verdana"/>
          <w:sz w:val="22"/>
          <w:szCs w:val="22"/>
        </w:rPr>
      </w:pPr>
      <w:r w:rsidRPr="00660A4F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  <w:r w:rsidRPr="007F34A6">
        <w:rPr>
          <w:rFonts w:asciiTheme="minorHAnsi" w:hAnsiTheme="minorHAnsi" w:cs="Verdana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A50F7C" w:rsidRDefault="00A50F7C" w:rsidP="00A50F7C">
      <w:pPr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2E71CF">
        <w:rPr>
          <w:rFonts w:asciiTheme="minorHAnsi" w:hAnsiTheme="minorHAnsi" w:cs="Verdana"/>
          <w:sz w:val="22"/>
          <w:szCs w:val="22"/>
        </w:rPr>
        <w:t>/п</w:t>
      </w:r>
      <w:r w:rsidRPr="002E71CF">
        <w:rPr>
          <w:rFonts w:asciiTheme="minorHAnsi" w:hAnsiTheme="minorHAnsi" w:cs="Verdana"/>
          <w:i/>
          <w:sz w:val="22"/>
          <w:szCs w:val="22"/>
        </w:rPr>
        <w:t>осочват се подизпълнителите, които ще участват при изпълнението</w:t>
      </w:r>
      <w:r>
        <w:rPr>
          <w:rFonts w:asciiTheme="minorHAnsi" w:hAnsiTheme="minorHAnsi" w:cs="Verdana"/>
          <w:i/>
          <w:sz w:val="22"/>
          <w:szCs w:val="22"/>
        </w:rPr>
        <w:t>,</w:t>
      </w:r>
      <w:r w:rsidRPr="002E71CF">
        <w:rPr>
          <w:rFonts w:asciiTheme="minorHAnsi" w:hAnsiTheme="minorHAnsi" w:cs="Verdana"/>
          <w:i/>
          <w:sz w:val="22"/>
          <w:szCs w:val="22"/>
        </w:rPr>
        <w:t xml:space="preserve"> когато се предвижда участието на подизпълнители </w:t>
      </w:r>
      <w:r w:rsidRPr="002E71CF">
        <w:rPr>
          <w:rFonts w:asciiTheme="minorHAnsi" w:hAnsiTheme="minorHAnsi" w:cs="Verdana"/>
          <w:sz w:val="22"/>
          <w:szCs w:val="22"/>
        </w:rPr>
        <w:t xml:space="preserve">/ </w:t>
      </w:r>
    </w:p>
    <w:p w:rsidR="00A50F7C" w:rsidRPr="00243E0C" w:rsidRDefault="00A50F7C" w:rsidP="00A50F7C">
      <w:pPr>
        <w:spacing w:line="260" w:lineRule="atLeast"/>
        <w:ind w:left="360"/>
        <w:jc w:val="both"/>
        <w:rPr>
          <w:rFonts w:ascii="Calibri" w:hAnsi="Calibri" w:cs="Verdana"/>
          <w:sz w:val="22"/>
          <w:szCs w:val="22"/>
        </w:rPr>
      </w:pPr>
    </w:p>
    <w:p w:rsidR="00A50F7C" w:rsidRPr="00243E0C" w:rsidRDefault="00A50F7C" w:rsidP="00A50F7C">
      <w:pPr>
        <w:spacing w:line="260" w:lineRule="atLeast"/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Документи по т.1 до т.4 за всеки от подизпълнителите в съответствие със ЗОП. Когато кандидата в процедурата е обединение, което не е юридическо лице, документите по т.1 до т.4 се представят от всяко физическо или юридическо лице включено в обединението.</w:t>
      </w:r>
    </w:p>
    <w:p w:rsidR="00A50F7C" w:rsidRPr="00243E0C" w:rsidRDefault="00A50F7C" w:rsidP="00A50F7C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50F7C" w:rsidRDefault="00A50F7C" w:rsidP="00A50F7C">
      <w:pPr>
        <w:jc w:val="both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Verdana"/>
          <w:sz w:val="22"/>
          <w:szCs w:val="22"/>
        </w:rPr>
        <w:t>Дата: _____._____._____г.</w:t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 w:rsidRPr="00243E0C">
        <w:rPr>
          <w:rFonts w:ascii="Calibri" w:hAnsi="Calibri" w:cs="Verdana"/>
          <w:sz w:val="22"/>
          <w:szCs w:val="22"/>
        </w:rPr>
        <w:t>Подпис и печат:</w:t>
      </w:r>
      <w:r>
        <w:rPr>
          <w:rFonts w:ascii="Calibri" w:hAnsi="Calibri" w:cs="Verdana"/>
          <w:sz w:val="22"/>
          <w:szCs w:val="22"/>
        </w:rPr>
        <w:t xml:space="preserve"> ______________________</w:t>
      </w:r>
    </w:p>
    <w:p w:rsidR="00EA3AD6" w:rsidRDefault="00EA3AD6" w:rsidP="00EA3AD6">
      <w:pPr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  <w:r>
        <w:rPr>
          <w:rFonts w:ascii="Calibri" w:hAnsi="Calibri" w:cs="Verdana"/>
          <w:sz w:val="22"/>
          <w:szCs w:val="22"/>
        </w:rPr>
        <w:tab/>
      </w:r>
    </w:p>
    <w:p w:rsidR="00EA3AD6" w:rsidRPr="00EA3AD6" w:rsidRDefault="00EA3AD6" w:rsidP="00EA3AD6">
      <w:pPr>
        <w:ind w:left="6480" w:firstLine="720"/>
        <w:jc w:val="both"/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  <w:lang w:val="en-US"/>
        </w:rPr>
        <w:t>(</w:t>
      </w:r>
      <w:proofErr w:type="gramStart"/>
      <w:r>
        <w:rPr>
          <w:rFonts w:ascii="Calibri" w:hAnsi="Calibri" w:cs="Verdana"/>
          <w:sz w:val="22"/>
          <w:szCs w:val="22"/>
        </w:rPr>
        <w:t>име</w:t>
      </w:r>
      <w:proofErr w:type="gramEnd"/>
      <w:r>
        <w:rPr>
          <w:rFonts w:ascii="Calibri" w:hAnsi="Calibri" w:cs="Verdana"/>
          <w:sz w:val="22"/>
          <w:szCs w:val="22"/>
        </w:rPr>
        <w:t xml:space="preserve"> и фамилия; длъжност)</w:t>
      </w:r>
    </w:p>
    <w:p w:rsidR="00EA3AD6" w:rsidRDefault="00EA3AD6" w:rsidP="00EA3AD6">
      <w:pPr>
        <w:pStyle w:val="Heading1"/>
        <w:keepNext w:val="0"/>
        <w:widowControl w:val="0"/>
        <w:numPr>
          <w:ilvl w:val="0"/>
          <w:numId w:val="0"/>
        </w:numPr>
        <w:tabs>
          <w:tab w:val="clear" w:pos="709"/>
        </w:tabs>
        <w:spacing w:before="0" w:line="240" w:lineRule="auto"/>
        <w:jc w:val="center"/>
        <w:rPr>
          <w:rFonts w:asciiTheme="minorHAnsi" w:hAnsiTheme="minorHAnsi"/>
          <w:sz w:val="28"/>
          <w:szCs w:val="28"/>
        </w:rPr>
      </w:pPr>
    </w:p>
    <w:p w:rsidR="00A50F7C" w:rsidRDefault="00A50F7C" w:rsidP="00EA3AD6">
      <w:pPr>
        <w:pStyle w:val="Heading1"/>
        <w:keepNext w:val="0"/>
        <w:widowControl w:val="0"/>
        <w:numPr>
          <w:ilvl w:val="0"/>
          <w:numId w:val="0"/>
        </w:numPr>
        <w:tabs>
          <w:tab w:val="clear" w:pos="709"/>
        </w:tabs>
        <w:jc w:val="center"/>
        <w:rPr>
          <w:rFonts w:asciiTheme="minorHAnsi" w:hAnsiTheme="minorHAnsi"/>
          <w:sz w:val="28"/>
          <w:szCs w:val="28"/>
        </w:rPr>
      </w:pPr>
      <w:r w:rsidRPr="006D24E1">
        <w:rPr>
          <w:rFonts w:asciiTheme="minorHAnsi" w:hAnsiTheme="minorHAnsi"/>
          <w:sz w:val="28"/>
          <w:szCs w:val="28"/>
        </w:rPr>
        <w:lastRenderedPageBreak/>
        <w:t>Д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Е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К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Л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Р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А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Ц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И</w:t>
      </w:r>
      <w:r>
        <w:rPr>
          <w:rFonts w:asciiTheme="minorHAnsi" w:hAnsiTheme="minorHAnsi"/>
          <w:sz w:val="28"/>
          <w:szCs w:val="28"/>
          <w:lang w:val="en-US"/>
        </w:rPr>
        <w:t xml:space="preserve"> </w:t>
      </w:r>
      <w:r w:rsidRPr="006D24E1">
        <w:rPr>
          <w:rFonts w:asciiTheme="minorHAnsi" w:hAnsiTheme="minorHAnsi"/>
          <w:sz w:val="28"/>
          <w:szCs w:val="28"/>
        </w:rPr>
        <w:t>Я</w:t>
      </w:r>
    </w:p>
    <w:p w:rsidR="00A50F7C" w:rsidRPr="000575CB" w:rsidRDefault="00A50F7C" w:rsidP="00A50F7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по чл.47, ал.1, 2 и 5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 xml:space="preserve">, 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във връзка с </w:t>
      </w:r>
      <w:r w:rsidRPr="000575CB">
        <w:rPr>
          <w:rFonts w:asciiTheme="minorHAnsi" w:hAnsiTheme="minorHAnsi" w:cs="Calibri"/>
          <w:b w:val="0"/>
          <w:sz w:val="22"/>
          <w:szCs w:val="22"/>
          <w:lang w:val="en-US"/>
        </w:rPr>
        <w:t>чл.47 ал.9</w:t>
      </w:r>
      <w:r w:rsidRPr="000575CB">
        <w:rPr>
          <w:rFonts w:asciiTheme="minorHAnsi" w:hAnsiTheme="minorHAnsi" w:cs="Calibri"/>
          <w:b w:val="0"/>
          <w:sz w:val="22"/>
          <w:szCs w:val="22"/>
        </w:rPr>
        <w:t xml:space="preserve"> от ЗОП </w:t>
      </w:r>
    </w:p>
    <w:p w:rsidR="00A50F7C" w:rsidRPr="000575CB" w:rsidRDefault="00A50F7C" w:rsidP="00A50F7C">
      <w:pPr>
        <w:pStyle w:val="Title"/>
        <w:rPr>
          <w:rFonts w:asciiTheme="minorHAnsi" w:hAnsiTheme="minorHAnsi" w:cs="Calibri"/>
          <w:b w:val="0"/>
          <w:sz w:val="22"/>
          <w:szCs w:val="22"/>
        </w:rPr>
      </w:pPr>
      <w:r w:rsidRPr="000575CB">
        <w:rPr>
          <w:rFonts w:asciiTheme="minorHAnsi" w:hAnsiTheme="minorHAnsi" w:cs="Calibri"/>
          <w:b w:val="0"/>
          <w:sz w:val="22"/>
          <w:szCs w:val="22"/>
        </w:rPr>
        <w:t>от кандидат/подизпълнител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0575CB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0575CB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0575CB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0575CB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0575CB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A50F7C" w:rsidRPr="000575CB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със с</w:t>
      </w:r>
      <w:r>
        <w:rPr>
          <w:rFonts w:asciiTheme="minorHAnsi" w:hAnsiTheme="minorHAnsi" w:cs="Calibri"/>
          <w:sz w:val="22"/>
          <w:szCs w:val="22"/>
        </w:rPr>
        <w:t>едалище _______________________</w:t>
      </w:r>
      <w:r w:rsidRPr="000575CB">
        <w:rPr>
          <w:rFonts w:asciiTheme="minorHAnsi" w:hAnsiTheme="minorHAnsi" w:cs="Calibri"/>
          <w:sz w:val="22"/>
          <w:szCs w:val="22"/>
        </w:rPr>
        <w:t>_____, адрес на управление: ____________________________,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50F7C" w:rsidRPr="009B265A" w:rsidRDefault="00A50F7C" w:rsidP="00A50F7C">
      <w:pPr>
        <w:pStyle w:val="BodyText"/>
        <w:rPr>
          <w:rFonts w:asciiTheme="minorHAnsi" w:hAnsiTheme="minorHAnsi" w:cs="Calibri"/>
          <w:sz w:val="22"/>
          <w:szCs w:val="22"/>
          <w:lang w:val="en-US"/>
        </w:rPr>
      </w:pPr>
      <w:r w:rsidRPr="000575CB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0575CB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0575CB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A50F7C" w:rsidRPr="001450AB" w:rsidRDefault="00A50F7C" w:rsidP="00A50F7C">
      <w:pPr>
        <w:pStyle w:val="BodyText"/>
        <w:rPr>
          <w:rFonts w:asciiTheme="minorHAnsi" w:hAnsiTheme="minorHAnsi" w:cs="Calibri"/>
          <w:b/>
          <w:sz w:val="22"/>
          <w:szCs w:val="22"/>
        </w:rPr>
      </w:pPr>
      <w:r w:rsidRPr="001450AB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1450AB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A50F7C" w:rsidRPr="000575CB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0575CB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/>
          <w:sz w:val="22"/>
          <w:szCs w:val="22"/>
        </w:rPr>
        <w:t>и във връзка с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0575CB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>
        <w:rPr>
          <w:rFonts w:asciiTheme="minorHAnsi" w:hAnsiTheme="minorHAnsi" w:cs="Calibri"/>
          <w:sz w:val="22"/>
          <w:szCs w:val="22"/>
        </w:rPr>
        <w:t>____________</w:t>
      </w:r>
      <w:r w:rsidRPr="000575CB">
        <w:rPr>
          <w:rFonts w:asciiTheme="minorHAnsi" w:hAnsiTheme="minorHAnsi" w:cs="Calibri"/>
          <w:sz w:val="22"/>
          <w:szCs w:val="22"/>
        </w:rPr>
        <w:t>___________________________________________________________</w:t>
      </w:r>
    </w:p>
    <w:p w:rsidR="00A50F7C" w:rsidRPr="000575CB" w:rsidRDefault="00A50F7C" w:rsidP="00A50F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A50F7C" w:rsidRPr="000575CB" w:rsidRDefault="00A50F7C" w:rsidP="00A50F7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1 от ЗОП ДЕКЛАРИРАМ:</w:t>
      </w:r>
    </w:p>
    <w:p w:rsidR="00A50F7C" w:rsidRPr="000575CB" w:rsidRDefault="00A50F7C" w:rsidP="00A50F7C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1.1 Не съм осъждан с влязла в сила присъда за: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б) подкуп по чл.301 - 307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в) участие в организирана престъпна група по чл.321 и 321а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г) престъпление против собствеността по чл.194 - 217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д) престъпление против стопанството по чл.219 - 252 от Наказателния кодекс; 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е) престъпление по чл.108а от Наказателния кодекс 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1.2. Осъждан съм с влязла в сила присъда, но съм реабилитиран за следното престъпление: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 xml:space="preserve"> </w:t>
      </w:r>
      <w:r w:rsidRPr="000575CB">
        <w:rPr>
          <w:rFonts w:asciiTheme="minorHAnsi" w:hAnsiTheme="minorHAnsi"/>
          <w:snapToGrid w:val="0"/>
          <w:sz w:val="22"/>
          <w:szCs w:val="22"/>
        </w:rPr>
        <w:t>______________________________________________________________________</w:t>
      </w:r>
    </w:p>
    <w:p w:rsidR="00A50F7C" w:rsidRPr="000575CB" w:rsidRDefault="00A50F7C" w:rsidP="00A50F7C">
      <w:pPr>
        <w:pStyle w:val="BodyText3"/>
        <w:ind w:right="70"/>
        <w:jc w:val="center"/>
        <w:rPr>
          <w:rFonts w:asciiTheme="minorHAnsi" w:hAnsiTheme="minorHAnsi"/>
          <w:i/>
          <w:snapToGrid w:val="0"/>
          <w:sz w:val="22"/>
          <w:szCs w:val="22"/>
          <w:vertAlign w:val="superscript"/>
        </w:rPr>
      </w:pPr>
      <w:r w:rsidRPr="000575CB">
        <w:rPr>
          <w:rFonts w:asciiTheme="minorHAnsi" w:hAnsiTheme="minorHAnsi"/>
          <w:i/>
          <w:snapToGrid w:val="0"/>
          <w:sz w:val="22"/>
          <w:szCs w:val="22"/>
          <w:vertAlign w:val="superscript"/>
        </w:rPr>
        <w:t>(в случай, че лицето не е осъждано – попълва НЕ на празното място)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Представляваното от мен дружество не е обявено в несъстоятелност;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4. Представляваното от мен дружество няма:</w:t>
      </w:r>
    </w:p>
    <w:p w:rsidR="00A50F7C" w:rsidRPr="000575CB" w:rsidRDefault="00A50F7C" w:rsidP="00A50F7C">
      <w:pPr>
        <w:pStyle w:val="BodyText3"/>
        <w:numPr>
          <w:ilvl w:val="0"/>
          <w:numId w:val="36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A50F7C" w:rsidRPr="000575CB" w:rsidRDefault="00A50F7C" w:rsidP="00A50F7C">
      <w:pPr>
        <w:pStyle w:val="BodyText3"/>
        <w:numPr>
          <w:ilvl w:val="0"/>
          <w:numId w:val="36"/>
        </w:numPr>
        <w:ind w:right="7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</w:t>
      </w:r>
      <w:r>
        <w:rPr>
          <w:rFonts w:asciiTheme="minorHAnsi" w:hAnsiTheme="minorHAnsi"/>
          <w:snapToGrid w:val="0"/>
          <w:sz w:val="22"/>
          <w:szCs w:val="22"/>
        </w:rPr>
        <w:t>атът или участникът е установен</w:t>
      </w:r>
    </w:p>
    <w:p w:rsidR="00A50F7C" w:rsidRPr="000575CB" w:rsidRDefault="00A50F7C" w:rsidP="00A50F7C">
      <w:pPr>
        <w:pStyle w:val="BodyTextIndent"/>
        <w:ind w:left="0"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>ІІ. Във връзка с липсата на обстоятелства по чл. 47, ал. 2 от ЗОП ДЕКЛАРИРАМ: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1. Представляваното от мен дружество: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1.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0575CB">
        <w:rPr>
          <w:rFonts w:asciiTheme="minorHAnsi" w:hAnsiTheme="minorHAnsi"/>
          <w:i/>
          <w:snapToGrid w:val="0"/>
          <w:sz w:val="22"/>
          <w:szCs w:val="22"/>
        </w:rPr>
        <w:t>а в случай че кандидатът или участникът е чуждестранно лице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</w:t>
      </w:r>
      <w:r>
        <w:rPr>
          <w:rFonts w:asciiTheme="minorHAnsi" w:hAnsiTheme="minorHAnsi"/>
          <w:snapToGrid w:val="0"/>
          <w:sz w:val="22"/>
          <w:szCs w:val="22"/>
        </w:rPr>
        <w:t>дане на съда. Дружеството не е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преустановило дейността си;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е лишено от правото да упражнява определена професия или дейност</w:t>
      </w:r>
      <w:r>
        <w:rPr>
          <w:rFonts w:asciiTheme="minorHAnsi" w:hAnsiTheme="minorHAnsi"/>
          <w:snapToGrid w:val="0"/>
          <w:sz w:val="22"/>
          <w:szCs w:val="22"/>
          <w:lang w:val="en-US"/>
        </w:rPr>
        <w:t>,</w:t>
      </w:r>
      <w:r w:rsidRPr="000575CB">
        <w:rPr>
          <w:rFonts w:asciiTheme="minorHAnsi" w:hAnsiTheme="minorHAnsi"/>
          <w:snapToGrid w:val="0"/>
          <w:sz w:val="22"/>
          <w:szCs w:val="22"/>
        </w:rPr>
        <w:t xml:space="preserve"> съгласно законодателството на държавата, в която е извършено нарушението;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чл.3, ал.2, доказано от възложителя с влязло в сила съдебно решение;</w:t>
      </w:r>
    </w:p>
    <w:p w:rsidR="00A50F7C" w:rsidRPr="000575CB" w:rsidRDefault="00A50F7C" w:rsidP="00A50F7C">
      <w:pPr>
        <w:pStyle w:val="BodyText3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A50F7C" w:rsidRPr="000575CB" w:rsidRDefault="00A50F7C" w:rsidP="00A50F7C">
      <w:pPr>
        <w:pStyle w:val="BodyText3"/>
        <w:ind w:right="70"/>
        <w:jc w:val="both"/>
        <w:rPr>
          <w:rFonts w:asciiTheme="minorHAnsi" w:hAnsiTheme="minorHAnsi"/>
          <w:b/>
          <w:snapToGrid w:val="0"/>
          <w:sz w:val="22"/>
          <w:szCs w:val="22"/>
        </w:rPr>
      </w:pPr>
      <w:r w:rsidRPr="000575CB">
        <w:rPr>
          <w:rFonts w:asciiTheme="minorHAnsi" w:hAnsiTheme="minorHAnsi"/>
          <w:b/>
          <w:snapToGrid w:val="0"/>
          <w:sz w:val="22"/>
          <w:szCs w:val="22"/>
        </w:rPr>
        <w:t>2. В лично качество: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не съм осъждан с влязла в сила </w:t>
      </w:r>
      <w:r>
        <w:rPr>
          <w:rFonts w:asciiTheme="minorHAnsi" w:hAnsiTheme="minorHAnsi"/>
          <w:snapToGrid w:val="0"/>
          <w:sz w:val="22"/>
          <w:szCs w:val="22"/>
        </w:rPr>
        <w:t>присъда за: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136 от Наказателния кодекс, свързано със здравословните и безопасни условия на труд,</w:t>
      </w:r>
      <w:r>
        <w:rPr>
          <w:rFonts w:asciiTheme="minorHAnsi" w:hAnsiTheme="minorHAnsi"/>
          <w:snapToGrid w:val="0"/>
          <w:sz w:val="22"/>
          <w:szCs w:val="22"/>
        </w:rPr>
        <w:t xml:space="preserve"> както и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172 от Наказателния кодекс против трудовите права на работниците;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2. не съм осъждан с влязла в сила</w:t>
      </w:r>
      <w:r>
        <w:rPr>
          <w:rFonts w:asciiTheme="minorHAnsi" w:hAnsiTheme="minorHAnsi"/>
          <w:snapToGrid w:val="0"/>
          <w:sz w:val="22"/>
          <w:szCs w:val="22"/>
        </w:rPr>
        <w:t xml:space="preserve"> присъда за престъпление по чл.</w:t>
      </w:r>
      <w:r w:rsidRPr="000575CB">
        <w:rPr>
          <w:rFonts w:asciiTheme="minorHAnsi" w:hAnsiTheme="minorHAnsi"/>
          <w:snapToGrid w:val="0"/>
          <w:sz w:val="22"/>
          <w:szCs w:val="22"/>
        </w:rPr>
        <w:t>313 от Наказателния кодекс във връзка с провеждане на процедури за възлагане на обществени поръчки;</w:t>
      </w:r>
    </w:p>
    <w:p w:rsidR="00A50F7C" w:rsidRPr="000575CB" w:rsidRDefault="00A50F7C" w:rsidP="00A50F7C">
      <w:pPr>
        <w:pStyle w:val="BodyText3"/>
        <w:ind w:right="70" w:firstLine="708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>3. не съм лишен от правото да упражнявам определена професия</w:t>
      </w:r>
    </w:p>
    <w:p w:rsidR="00A50F7C" w:rsidRPr="000575CB" w:rsidRDefault="00A50F7C" w:rsidP="00A50F7C">
      <w:pPr>
        <w:pStyle w:val="BodyTextIndent"/>
        <w:ind w:right="70"/>
        <w:rPr>
          <w:rFonts w:asciiTheme="minorHAnsi" w:hAnsiTheme="minorHAnsi"/>
          <w:b/>
          <w:sz w:val="22"/>
          <w:szCs w:val="22"/>
          <w:u w:val="single"/>
          <w:lang w:val="ru-RU"/>
        </w:rPr>
      </w:pPr>
      <w:r w:rsidRPr="000575CB">
        <w:rPr>
          <w:rFonts w:asciiTheme="minorHAnsi" w:hAnsiTheme="minorHAnsi"/>
          <w:b/>
          <w:sz w:val="22"/>
          <w:szCs w:val="22"/>
          <w:u w:val="single"/>
        </w:rPr>
        <w:t xml:space="preserve">ІІІ. Във връзка с </w:t>
      </w:r>
      <w:r>
        <w:rPr>
          <w:rFonts w:asciiTheme="minorHAnsi" w:hAnsiTheme="minorHAnsi"/>
          <w:b/>
          <w:sz w:val="22"/>
          <w:szCs w:val="22"/>
          <w:u w:val="single"/>
        </w:rPr>
        <w:t>липсата на обстоятелства по чл.47, ал.</w:t>
      </w:r>
      <w:r w:rsidRPr="000575CB">
        <w:rPr>
          <w:rFonts w:asciiTheme="minorHAnsi" w:hAnsiTheme="minorHAnsi"/>
          <w:b/>
          <w:sz w:val="22"/>
          <w:szCs w:val="22"/>
          <w:u w:val="single"/>
        </w:rPr>
        <w:t>5 от ЗОП ДЕКЛАРИРАМ:</w:t>
      </w:r>
    </w:p>
    <w:p w:rsidR="00A50F7C" w:rsidRPr="000575CB" w:rsidRDefault="00A50F7C" w:rsidP="00A50F7C">
      <w:pPr>
        <w:pStyle w:val="BodyText2"/>
        <w:spacing w:line="240" w:lineRule="auto"/>
        <w:ind w:right="70" w:firstLine="720"/>
        <w:jc w:val="both"/>
        <w:rPr>
          <w:rFonts w:asciiTheme="minorHAnsi" w:hAnsiTheme="minorHAnsi"/>
          <w:snapToGrid w:val="0"/>
          <w:sz w:val="22"/>
          <w:szCs w:val="22"/>
        </w:rPr>
      </w:pPr>
      <w:r w:rsidRPr="000575CB">
        <w:rPr>
          <w:rFonts w:asciiTheme="minorHAnsi" w:hAnsiTheme="minorHAnsi"/>
          <w:snapToGrid w:val="0"/>
          <w:sz w:val="22"/>
          <w:szCs w:val="22"/>
        </w:rPr>
        <w:t xml:space="preserve">1. </w:t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Не съм свързано лице 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 xml:space="preserve">с възложителя или със служители на ръководна длъжност в </w:t>
      </w:r>
      <w:r w:rsidRPr="000575CB">
        <w:rPr>
          <w:rFonts w:asciiTheme="minorHAnsi" w:hAnsiTheme="minorHAnsi"/>
          <w:sz w:val="22"/>
          <w:szCs w:val="22"/>
        </w:rPr>
        <w:t>неговата организация</w:t>
      </w:r>
      <w:r w:rsidRPr="000575CB">
        <w:rPr>
          <w:rFonts w:asciiTheme="minorHAnsi" w:hAnsiTheme="minorHAnsi"/>
          <w:snapToGrid w:val="0"/>
          <w:sz w:val="22"/>
          <w:szCs w:val="22"/>
          <w:lang w:val="ru-RU"/>
        </w:rPr>
        <w:t>.</w:t>
      </w:r>
    </w:p>
    <w:p w:rsidR="00A50F7C" w:rsidRDefault="00A50F7C" w:rsidP="009B265A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0575CB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0575CB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0575CB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/информация относно публичните регистри, в които се съдържат горепосочените обстоятелства/</w:t>
      </w:r>
    </w:p>
    <w:p w:rsidR="00A50F7C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</w:p>
    <w:p w:rsidR="00A50F7C" w:rsidRPr="00EA4C94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Или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napToGrid w:val="0"/>
          <w:sz w:val="22"/>
          <w:szCs w:val="22"/>
        </w:rPr>
      </w:pPr>
      <w:r w:rsidRPr="00EA4C94">
        <w:rPr>
          <w:rFonts w:asciiTheme="minorHAnsi" w:hAnsiTheme="minorHAnsi"/>
          <w:snapToGrid w:val="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A50F7C" w:rsidRPr="00EA4C94" w:rsidRDefault="00A50F7C" w:rsidP="00A50F7C">
      <w:pPr>
        <w:pStyle w:val="BodyTextIndent2"/>
        <w:spacing w:after="0" w:line="240" w:lineRule="auto"/>
        <w:ind w:left="0"/>
        <w:rPr>
          <w:rFonts w:asciiTheme="minorHAnsi" w:hAnsiTheme="minorHAnsi"/>
          <w:snapToGrid w:val="0"/>
        </w:rPr>
      </w:pPr>
      <w:r w:rsidRPr="00EA4C94">
        <w:rPr>
          <w:rFonts w:asciiTheme="minorHAnsi" w:hAnsiTheme="minorHAnsi"/>
          <w:snapToGrid w:val="0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A50F7C" w:rsidRPr="000575CB" w:rsidRDefault="00A50F7C" w:rsidP="00A50F7C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0F7C" w:rsidRPr="000575CB" w:rsidRDefault="00A50F7C" w:rsidP="00A50F7C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Дата: _____._____.___</w:t>
      </w:r>
      <w:r w:rsidRPr="000575CB">
        <w:rPr>
          <w:rFonts w:asciiTheme="minorHAnsi" w:hAnsiTheme="minorHAnsi" w:cs="Calibri"/>
          <w:sz w:val="22"/>
          <w:szCs w:val="22"/>
          <w:lang w:val="en-US"/>
        </w:rPr>
        <w:t>__</w:t>
      </w:r>
      <w:r w:rsidRPr="000575CB">
        <w:rPr>
          <w:rFonts w:asciiTheme="minorHAnsi" w:hAnsiTheme="minorHAnsi" w:cs="Calibri"/>
          <w:sz w:val="22"/>
          <w:szCs w:val="22"/>
        </w:rPr>
        <w:t>__г.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>ДЕКЛАРАТОР: ____________________</w:t>
      </w:r>
      <w:r w:rsidRPr="001450AB">
        <w:rPr>
          <w:rFonts w:asciiTheme="minorHAnsi" w:hAnsiTheme="minorHAnsi"/>
          <w:sz w:val="22"/>
          <w:szCs w:val="22"/>
        </w:rPr>
        <w:t xml:space="preserve"> </w:t>
      </w:r>
    </w:p>
    <w:p w:rsidR="00A50F7C" w:rsidRPr="000575CB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0575CB">
        <w:rPr>
          <w:rFonts w:asciiTheme="minorHAnsi" w:hAnsiTheme="minorHAnsi" w:cs="Calibri"/>
          <w:sz w:val="22"/>
          <w:szCs w:val="22"/>
        </w:rPr>
        <w:t>гр./с/_______________________</w:t>
      </w:r>
      <w:r w:rsidRPr="000575C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  <w:lang w:val="en-US"/>
        </w:rPr>
        <w:t xml:space="preserve">     </w:t>
      </w:r>
      <w:r>
        <w:rPr>
          <w:rFonts w:asciiTheme="minorHAnsi" w:hAnsiTheme="minorHAnsi"/>
          <w:sz w:val="22"/>
          <w:szCs w:val="22"/>
        </w:rPr>
        <w:t>/подпис/</w:t>
      </w:r>
    </w:p>
    <w:p w:rsidR="00A50F7C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0575CB">
        <w:rPr>
          <w:rFonts w:asciiTheme="minorHAnsi" w:hAnsiTheme="minorHAnsi" w:cs="Calibri"/>
          <w:sz w:val="22"/>
          <w:szCs w:val="22"/>
        </w:rPr>
        <w:lastRenderedPageBreak/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 w:rsidRPr="000575CB"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A50F7C" w:rsidRDefault="00A50F7C" w:rsidP="00A50F7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A50F7C" w:rsidRPr="00C00C98" w:rsidRDefault="00A50F7C" w:rsidP="00A50F7C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A50F7C" w:rsidRPr="00C00C98" w:rsidRDefault="00A50F7C" w:rsidP="00A50F7C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  <w:vertAlign w:val="superscript"/>
        </w:rPr>
      </w:pPr>
    </w:p>
    <w:p w:rsidR="00A50F7C" w:rsidRPr="00C00C98" w:rsidRDefault="00A50F7C" w:rsidP="00A50F7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A50F7C" w:rsidRPr="00C00C98" w:rsidRDefault="00A50F7C" w:rsidP="00A50F7C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Съгласен съм при провеждане на процедури за възлагане на обществени поръчки в рамките на настоящата система за предварителен подбор с предмет ________</w:t>
      </w:r>
      <w:r>
        <w:rPr>
          <w:rFonts w:asciiTheme="minorHAnsi" w:hAnsiTheme="minorHAnsi" w:cs="Calibri"/>
          <w:sz w:val="22"/>
          <w:szCs w:val="22"/>
          <w:lang w:eastAsia="ja-JP"/>
        </w:rPr>
        <w:t>_______________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>________________ 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A50F7C" w:rsidRPr="00C00C98" w:rsidRDefault="00A50F7C" w:rsidP="00A50F7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50F7C" w:rsidRPr="00C00C98" w:rsidRDefault="00A50F7C" w:rsidP="00A50F7C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>(подпис и печат)</w:t>
      </w:r>
    </w:p>
    <w:p w:rsidR="00A50F7C" w:rsidRPr="00C00C98" w:rsidRDefault="00A50F7C" w:rsidP="00A50F7C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A50F7C" w:rsidRDefault="00A50F7C" w:rsidP="00A50F7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C00C98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A50F7C" w:rsidRDefault="00A50F7C" w:rsidP="00A50F7C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Pr="00B13A10" w:rsidRDefault="00A50F7C" w:rsidP="00EA3AD6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4320"/>
        <w:jc w:val="both"/>
        <w:rPr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 xml:space="preserve">       </w:t>
      </w:r>
    </w:p>
    <w:p w:rsidR="00A50F7C" w:rsidRPr="00B13A10" w:rsidRDefault="00A50F7C" w:rsidP="00A50F7C">
      <w:pPr>
        <w:rPr>
          <w:lang w:val="ru-RU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>
        <w:rPr>
          <w:rFonts w:ascii="Calibri" w:hAnsi="Calibri"/>
          <w:sz w:val="22"/>
          <w:szCs w:val="22"/>
          <w:u w:val="single"/>
        </w:rPr>
        <w:lastRenderedPageBreak/>
        <w:t xml:space="preserve"> </w:t>
      </w:r>
    </w:p>
    <w:p w:rsidR="00A50F7C" w:rsidRPr="00EA3AD6" w:rsidRDefault="00A50F7C" w:rsidP="00A50F7C">
      <w:pPr>
        <w:jc w:val="center"/>
        <w:rPr>
          <w:rFonts w:ascii="Calibri" w:hAnsi="Calibri"/>
          <w:b/>
          <w:sz w:val="32"/>
          <w:szCs w:val="32"/>
          <w:lang w:val="en-US"/>
        </w:rPr>
      </w:pPr>
      <w:r w:rsidRPr="00EA3AD6">
        <w:rPr>
          <w:rFonts w:ascii="Calibri" w:hAnsi="Calibri"/>
          <w:b/>
          <w:sz w:val="32"/>
          <w:szCs w:val="32"/>
        </w:rPr>
        <w:t>Д Е К Л А Р А Ц И Я</w:t>
      </w:r>
    </w:p>
    <w:p w:rsidR="00A50F7C" w:rsidRPr="007B1B74" w:rsidRDefault="00A50F7C" w:rsidP="00A50F7C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 w:rsidRPr="007B1B74">
        <w:rPr>
          <w:rFonts w:ascii="Calibri" w:hAnsi="Calibri"/>
          <w:bCs/>
          <w:sz w:val="22"/>
          <w:szCs w:val="22"/>
        </w:rPr>
        <w:t xml:space="preserve">. 56, </w:t>
      </w:r>
      <w:r w:rsidRPr="007B1B74">
        <w:rPr>
          <w:rFonts w:ascii="Calibri" w:hAnsi="Calibri" w:cs="TimesNewRoman,Bold"/>
          <w:bCs/>
          <w:sz w:val="22"/>
          <w:szCs w:val="22"/>
        </w:rPr>
        <w:t>ал</w:t>
      </w:r>
      <w:r w:rsidRPr="007B1B74">
        <w:rPr>
          <w:rFonts w:ascii="Calibri" w:hAnsi="Calibri"/>
          <w:bCs/>
          <w:sz w:val="22"/>
          <w:szCs w:val="22"/>
        </w:rPr>
        <w:t xml:space="preserve">. 1, </w:t>
      </w:r>
      <w:r w:rsidRPr="007B1B74">
        <w:rPr>
          <w:rFonts w:ascii="Calibri" w:hAnsi="Calibri" w:cs="TimesNewRoman,Bold"/>
          <w:bCs/>
          <w:sz w:val="22"/>
          <w:szCs w:val="22"/>
        </w:rPr>
        <w:t>т</w:t>
      </w:r>
      <w:r w:rsidRPr="007B1B74">
        <w:rPr>
          <w:rFonts w:ascii="Calibri" w:hAnsi="Calibri"/>
          <w:bCs/>
          <w:sz w:val="22"/>
          <w:szCs w:val="22"/>
        </w:rPr>
        <w:t xml:space="preserve">. 8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A50F7C" w:rsidRPr="007B1B74" w:rsidRDefault="00A50F7C" w:rsidP="00A50F7C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50F7C" w:rsidRPr="007B1B74" w:rsidRDefault="00A50F7C" w:rsidP="00A50F7C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A50F7C" w:rsidRPr="007B1B74" w:rsidRDefault="00A50F7C" w:rsidP="00A50F7C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</w:t>
      </w:r>
      <w:r>
        <w:rPr>
          <w:rFonts w:ascii="Calibri" w:hAnsi="Calibri" w:cs="Calibri"/>
          <w:sz w:val="22"/>
          <w:szCs w:val="22"/>
          <w:lang w:val="en-US"/>
        </w:rPr>
        <w:t>..</w:t>
      </w:r>
      <w:r w:rsidRPr="007B1B74">
        <w:rPr>
          <w:rFonts w:ascii="Calibri" w:hAnsi="Calibri" w:cs="Calibri"/>
          <w:sz w:val="22"/>
          <w:szCs w:val="22"/>
        </w:rPr>
        <w:t>.</w:t>
      </w:r>
    </w:p>
    <w:p w:rsidR="00A50F7C" w:rsidRPr="007F34A6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proofErr w:type="spellStart"/>
      <w:r w:rsidRPr="007B1B74">
        <w:rPr>
          <w:rFonts w:ascii="Calibri" w:hAnsi="Calibri" w:cs="Calibri"/>
          <w:sz w:val="22"/>
          <w:szCs w:val="22"/>
        </w:rPr>
        <w:t>реф</w:t>
      </w:r>
      <w:proofErr w:type="spellEnd"/>
      <w:r w:rsidRPr="007B1B74">
        <w:rPr>
          <w:rFonts w:ascii="Calibri" w:hAnsi="Calibri" w:cs="Calibri"/>
          <w:sz w:val="22"/>
          <w:szCs w:val="22"/>
        </w:rPr>
        <w:t xml:space="preserve">.№ ………………………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…………………………….</w:t>
      </w:r>
    </w:p>
    <w:p w:rsidR="00A50F7C" w:rsidRPr="007B1B74" w:rsidRDefault="00A50F7C" w:rsidP="00A50F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</w:t>
      </w:r>
    </w:p>
    <w:p w:rsidR="00A50F7C" w:rsidRPr="007B1B74" w:rsidRDefault="00A50F7C" w:rsidP="00A50F7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A50F7C" w:rsidRPr="007B1B74" w:rsidRDefault="00A50F7C" w:rsidP="00A50F7C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</w:p>
    <w:p w:rsidR="00A50F7C" w:rsidRPr="00B861DC" w:rsidRDefault="00A50F7C" w:rsidP="00A50F7C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B1B74">
        <w:rPr>
          <w:rFonts w:ascii="Calibri" w:hAnsi="Calibri" w:cs="Calibri"/>
          <w:sz w:val="22"/>
          <w:szCs w:val="22"/>
        </w:rPr>
        <w:t>1.</w:t>
      </w:r>
      <w:r w:rsidRPr="007B1B74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B1B74">
        <w:rPr>
          <w:rFonts w:ascii="Calibri" w:hAnsi="Calibri" w:cs="Calibri"/>
          <w:sz w:val="22"/>
          <w:szCs w:val="22"/>
          <w:lang w:val="ru-RU"/>
        </w:rPr>
        <w:t>__</w:t>
      </w:r>
      <w:r w:rsidRPr="007B1B74">
        <w:rPr>
          <w:rFonts w:ascii="Calibri" w:hAnsi="Calibri" w:cs="Calibri"/>
          <w:sz w:val="22"/>
          <w:szCs w:val="22"/>
        </w:rPr>
        <w:t>_____</w:t>
      </w:r>
      <w:r w:rsidRPr="0072423B">
        <w:rPr>
          <w:rFonts w:ascii="Calibri" w:hAnsi="Calibri" w:cs="Calibri"/>
          <w:sz w:val="22"/>
          <w:szCs w:val="22"/>
        </w:rPr>
        <w:t>_____</w:t>
      </w:r>
      <w:r w:rsidRPr="007B1B74">
        <w:rPr>
          <w:rFonts w:ascii="Calibri" w:hAnsi="Calibri" w:cs="Calibri"/>
          <w:sz w:val="22"/>
          <w:szCs w:val="22"/>
        </w:rPr>
        <w:t xml:space="preserve"> подизпълнители.</w:t>
      </w:r>
    </w:p>
    <w:p w:rsidR="00A50F7C" w:rsidRPr="00B861DC" w:rsidRDefault="00A50F7C" w:rsidP="00A50F7C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B1B74">
        <w:rPr>
          <w:rFonts w:ascii="Calibri" w:hAnsi="Calibri" w:cs="Calibri"/>
          <w:vertAlign w:val="superscript"/>
          <w:lang w:val="ru-RU"/>
        </w:rPr>
        <w:t xml:space="preserve">      </w:t>
      </w:r>
      <w:r w:rsidRPr="00B861DC">
        <w:rPr>
          <w:rFonts w:ascii="Calibri" w:hAnsi="Calibri" w:cs="Calibri"/>
          <w:vertAlign w:val="superscript"/>
          <w:lang w:val="ru-RU"/>
        </w:rPr>
        <w:t>(</w:t>
      </w:r>
      <w:r w:rsidRPr="007B1B74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B861DC">
        <w:rPr>
          <w:rFonts w:ascii="Calibri" w:hAnsi="Calibri" w:cs="Calibri"/>
          <w:vertAlign w:val="superscript"/>
          <w:lang w:val="ru-RU"/>
        </w:rPr>
        <w:t>)</w:t>
      </w:r>
    </w:p>
    <w:p w:rsidR="00A50F7C" w:rsidRPr="007B1B74" w:rsidRDefault="00A50F7C" w:rsidP="00A50F7C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A50F7C" w:rsidRPr="00B861DC" w:rsidRDefault="00A50F7C" w:rsidP="00A50F7C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B1B74">
        <w:rPr>
          <w:rFonts w:ascii="Calibri" w:hAnsi="Calibri"/>
          <w:sz w:val="22"/>
          <w:szCs w:val="22"/>
        </w:rPr>
        <w:t>2.</w:t>
      </w:r>
      <w:r w:rsidRPr="007B1B74">
        <w:rPr>
          <w:rFonts w:ascii="Calibri" w:hAnsi="Calibri"/>
          <w:sz w:val="22"/>
          <w:szCs w:val="22"/>
        </w:rPr>
        <w:tab/>
      </w:r>
      <w:r w:rsidRPr="007B1B74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B861DC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подизпълнители</w:t>
      </w:r>
      <w:r w:rsidRPr="007B1B74">
        <w:rPr>
          <w:rFonts w:ascii="Calibri" w:hAnsi="Calibri"/>
          <w:sz w:val="22"/>
          <w:szCs w:val="22"/>
        </w:rPr>
        <w:t>:</w:t>
      </w:r>
    </w:p>
    <w:p w:rsidR="00A50F7C" w:rsidRPr="00B861DC" w:rsidRDefault="00A50F7C" w:rsidP="00A50F7C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B1B74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B1B74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B1B74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B1B74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50F7C" w:rsidRPr="007B1B74" w:rsidTr="00880A50"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50F7C" w:rsidRPr="007B1B74" w:rsidRDefault="00A50F7C" w:rsidP="00880A5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B1B74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B1B74">
        <w:rPr>
          <w:rFonts w:ascii="Calibri" w:hAnsi="Calibri" w:cs="TimesNewRoman"/>
          <w:sz w:val="22"/>
          <w:szCs w:val="22"/>
        </w:rPr>
        <w:t>Таблицата се попълва само</w:t>
      </w:r>
      <w:r>
        <w:rPr>
          <w:rFonts w:ascii="Calibri" w:hAnsi="Calibri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ког</w:t>
      </w:r>
      <w:r>
        <w:rPr>
          <w:rFonts w:ascii="Calibri" w:hAnsi="Calibri" w:cs="TimesNewRoman"/>
          <w:sz w:val="22"/>
          <w:szCs w:val="22"/>
        </w:rPr>
        <w:t>а</w:t>
      </w:r>
      <w:r w:rsidRPr="007B1B74">
        <w:rPr>
          <w:rFonts w:ascii="Calibri" w:hAnsi="Calibri" w:cs="TimesNewRoman"/>
          <w:sz w:val="22"/>
          <w:szCs w:val="22"/>
        </w:rPr>
        <w:t>то участникът е заявил</w:t>
      </w:r>
      <w:r w:rsidRPr="007B1B74">
        <w:rPr>
          <w:rFonts w:ascii="Calibri" w:hAnsi="Calibri"/>
          <w:sz w:val="22"/>
          <w:szCs w:val="22"/>
        </w:rPr>
        <w:t xml:space="preserve">, </w:t>
      </w:r>
      <w:r w:rsidRPr="007B1B74">
        <w:rPr>
          <w:rFonts w:ascii="Calibri" w:hAnsi="Calibri" w:cs="TimesNewRoman"/>
          <w:sz w:val="22"/>
          <w:szCs w:val="22"/>
        </w:rPr>
        <w:t>че ще използва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подизпълнител</w:t>
      </w:r>
      <w:r w:rsidRPr="007B1B74">
        <w:rPr>
          <w:rFonts w:ascii="Calibri" w:hAnsi="Calibri"/>
          <w:sz w:val="22"/>
          <w:szCs w:val="22"/>
        </w:rPr>
        <w:t>/</w:t>
      </w:r>
      <w:r w:rsidRPr="007B1B74">
        <w:rPr>
          <w:rFonts w:ascii="Calibri" w:hAnsi="Calibri" w:cs="TimesNewRoman"/>
          <w:sz w:val="22"/>
          <w:szCs w:val="22"/>
        </w:rPr>
        <w:t>и</w:t>
      </w:r>
      <w:r w:rsidRPr="007B1B74">
        <w:rPr>
          <w:rFonts w:ascii="Calibri" w:hAnsi="Calibri"/>
          <w:sz w:val="22"/>
          <w:szCs w:val="22"/>
        </w:rPr>
        <w:t>.</w:t>
      </w:r>
    </w:p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50F7C" w:rsidRPr="007B1B74" w:rsidRDefault="00A50F7C" w:rsidP="00A50F7C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B861DC">
        <w:rPr>
          <w:rFonts w:ascii="Calibri" w:hAnsi="Calibri" w:cs="TimesNewRoman"/>
          <w:sz w:val="22"/>
          <w:szCs w:val="22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A50F7C" w:rsidRPr="007B1B74" w:rsidRDefault="00A50F7C" w:rsidP="00A50F7C">
      <w:pPr>
        <w:jc w:val="both"/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jc w:val="both"/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  <w:lang w:val="ru-RU"/>
        </w:rPr>
      </w:pP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  <w:lang w:val="ru-RU"/>
        </w:rPr>
      </w:pPr>
    </w:p>
    <w:p w:rsidR="00A50F7C" w:rsidRPr="007B1B74" w:rsidRDefault="00A50F7C" w:rsidP="00A50F7C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2014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A50F7C" w:rsidRPr="007B1B74" w:rsidRDefault="00A50F7C" w:rsidP="00A50F7C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50F7C" w:rsidRPr="007B1B74" w:rsidRDefault="00A50F7C" w:rsidP="00A50F7C">
      <w:pPr>
        <w:rPr>
          <w:rFonts w:ascii="Calibri" w:hAnsi="Calibri" w:cs="Calibri"/>
          <w:i/>
          <w:color w:val="000000"/>
          <w:vertAlign w:val="superscript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</w:rPr>
      </w:pPr>
    </w:p>
    <w:p w:rsidR="00A50F7C" w:rsidRPr="007B1B74" w:rsidRDefault="00A50F7C" w:rsidP="00A50F7C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  <w:lang w:val="en-US"/>
        </w:rPr>
        <w:t xml:space="preserve">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50F7C" w:rsidRPr="007B1B74" w:rsidRDefault="00A50F7C" w:rsidP="00A50F7C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50F7C" w:rsidRDefault="00A50F7C" w:rsidP="00A50F7C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C00C98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A50F7C" w:rsidRDefault="00A50F7C" w:rsidP="00A50F7C">
      <w:pPr>
        <w:jc w:val="center"/>
        <w:rPr>
          <w:rFonts w:ascii="Calibri" w:hAnsi="Calibri"/>
          <w:sz w:val="28"/>
          <w:szCs w:val="28"/>
        </w:rPr>
      </w:pPr>
    </w:p>
    <w:p w:rsidR="00A50F7C" w:rsidRPr="002B5355" w:rsidRDefault="00A50F7C" w:rsidP="00A50F7C">
      <w:pPr>
        <w:jc w:val="center"/>
        <w:rPr>
          <w:rFonts w:ascii="Calibri" w:hAnsi="Calibri"/>
          <w:sz w:val="28"/>
          <w:szCs w:val="28"/>
        </w:rPr>
      </w:pPr>
      <w:r w:rsidRPr="002B5355">
        <w:rPr>
          <w:rFonts w:ascii="Calibri" w:hAnsi="Calibri"/>
          <w:sz w:val="28"/>
          <w:szCs w:val="28"/>
        </w:rPr>
        <w:t>Д Е К Л А Р А Ц И Я</w:t>
      </w:r>
    </w:p>
    <w:p w:rsidR="00A50F7C" w:rsidRPr="003A5700" w:rsidRDefault="00A50F7C" w:rsidP="00A50F7C">
      <w:pPr>
        <w:jc w:val="center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 55 ал. 7</w:t>
      </w:r>
      <w:r w:rsidRPr="003A5700">
        <w:rPr>
          <w:rFonts w:ascii="Calibri" w:hAnsi="Calibri"/>
          <w:sz w:val="22"/>
          <w:szCs w:val="22"/>
          <w:lang w:val="ru-RU" w:eastAsia="pl-PL"/>
        </w:rPr>
        <w:t xml:space="preserve"> от ЗОП</w:t>
      </w:r>
      <w:r>
        <w:rPr>
          <w:rFonts w:ascii="Calibri" w:hAnsi="Calibri"/>
          <w:sz w:val="22"/>
          <w:szCs w:val="22"/>
          <w:lang w:val="ru-RU" w:eastAsia="pl-PL"/>
        </w:rPr>
        <w:t xml:space="preserve"> </w:t>
      </w:r>
      <w:r w:rsidRPr="00D4053E">
        <w:rPr>
          <w:rFonts w:asciiTheme="minorHAnsi" w:hAnsiTheme="minorHAnsi"/>
          <w:sz w:val="22"/>
          <w:szCs w:val="22"/>
        </w:rPr>
        <w:t>и за липса на обстоятелства по чл</w:t>
      </w:r>
      <w:r>
        <w:rPr>
          <w:rFonts w:asciiTheme="minorHAnsi" w:hAnsiTheme="minorHAnsi"/>
          <w:sz w:val="22"/>
          <w:szCs w:val="22"/>
        </w:rPr>
        <w:t>.</w:t>
      </w:r>
      <w:r w:rsidRPr="00D4053E">
        <w:rPr>
          <w:rFonts w:asciiTheme="minorHAnsi" w:hAnsiTheme="minorHAnsi"/>
          <w:sz w:val="22"/>
          <w:szCs w:val="22"/>
        </w:rPr>
        <w:t>8, ал.8 т.2</w:t>
      </w:r>
    </w:p>
    <w:p w:rsidR="00A50F7C" w:rsidRPr="003A5700" w:rsidRDefault="00A50F7C" w:rsidP="00A50F7C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50F7C" w:rsidRPr="003A5700" w:rsidRDefault="00A50F7C" w:rsidP="00A50F7C">
      <w:pPr>
        <w:jc w:val="both"/>
        <w:rPr>
          <w:rFonts w:ascii="Calibri" w:hAnsi="Calibri"/>
          <w:bCs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от ____________________________________________________________</w:t>
      </w:r>
      <w:r w:rsidRPr="003A5700">
        <w:rPr>
          <w:rFonts w:ascii="Calibri" w:hAnsi="Calibri"/>
          <w:bCs/>
          <w:sz w:val="22"/>
          <w:szCs w:val="22"/>
        </w:rPr>
        <w:t>____________________</w:t>
      </w:r>
    </w:p>
    <w:p w:rsidR="00A50F7C" w:rsidRPr="003A5700" w:rsidRDefault="00A50F7C" w:rsidP="00A50F7C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3A5700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A50F7C" w:rsidRPr="003A5700" w:rsidRDefault="00A50F7C" w:rsidP="00A50F7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3A5700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3A5700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3A5700">
        <w:rPr>
          <w:rFonts w:ascii="Calibri" w:hAnsi="Calibri"/>
          <w:sz w:val="22"/>
          <w:szCs w:val="22"/>
          <w:lang w:eastAsia="pl-PL"/>
        </w:rPr>
        <w:t xml:space="preserve">№ </w:t>
      </w:r>
      <w:r w:rsidRPr="003A5700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3A5700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3A5700">
        <w:rPr>
          <w:rFonts w:ascii="Calibri" w:hAnsi="Calibri"/>
          <w:sz w:val="22"/>
          <w:szCs w:val="22"/>
          <w:lang w:eastAsia="pl-PL"/>
        </w:rPr>
        <w:t>/а</w:t>
      </w:r>
      <w:r w:rsidRPr="003A5700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A50F7C" w:rsidRPr="003A5700" w:rsidRDefault="00A50F7C" w:rsidP="00A50F7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A50F7C" w:rsidRPr="003A5700" w:rsidRDefault="00A50F7C" w:rsidP="00A50F7C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3A5700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3A5700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  <w:r w:rsidRPr="003A5700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3A5700">
        <w:rPr>
          <w:rFonts w:ascii="Calibri" w:hAnsi="Calibri"/>
          <w:b/>
          <w:sz w:val="22"/>
          <w:szCs w:val="22"/>
        </w:rPr>
        <w:t xml:space="preserve"> </w:t>
      </w:r>
      <w:r w:rsidRPr="003A5700">
        <w:rPr>
          <w:rFonts w:ascii="Calibri" w:hAnsi="Calibri"/>
          <w:sz w:val="22"/>
          <w:szCs w:val="22"/>
        </w:rPr>
        <w:t>_______________________________________________________</w:t>
      </w:r>
      <w:r>
        <w:rPr>
          <w:rFonts w:ascii="Calibri" w:hAnsi="Calibri"/>
          <w:sz w:val="22"/>
          <w:szCs w:val="22"/>
        </w:rPr>
        <w:t>______________________________</w:t>
      </w:r>
      <w:r w:rsidRPr="003A5700">
        <w:rPr>
          <w:rFonts w:ascii="Calibri" w:hAnsi="Calibri"/>
          <w:sz w:val="22"/>
          <w:szCs w:val="22"/>
        </w:rPr>
        <w:t xml:space="preserve">, </w:t>
      </w: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3A5700">
        <w:rPr>
          <w:rFonts w:ascii="Calibri" w:hAnsi="Calibri"/>
        </w:rPr>
        <w:t>Д Е К Л А Р И Р А М:</w:t>
      </w:r>
    </w:p>
    <w:p w:rsidR="00A50F7C" w:rsidRPr="003A5700" w:rsidRDefault="00A50F7C" w:rsidP="00A50F7C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A50F7C" w:rsidRPr="002B5355" w:rsidRDefault="00A50F7C" w:rsidP="00A50F7C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A50F7C" w:rsidRPr="002B5355" w:rsidRDefault="00A50F7C" w:rsidP="00A50F7C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2B5355">
        <w:rPr>
          <w:rFonts w:ascii="Calibri" w:hAnsi="Calibri"/>
          <w:sz w:val="22"/>
          <w:szCs w:val="22"/>
        </w:rPr>
        <w:t xml:space="preserve"> Не съм свързано лице или свързано предприятие с друг участник или кандидат в процедурата. </w:t>
      </w:r>
    </w:p>
    <w:p w:rsidR="00A50F7C" w:rsidRPr="002B5355" w:rsidRDefault="00A50F7C" w:rsidP="00A50F7C">
      <w:pPr>
        <w:ind w:firstLine="708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A50F7C" w:rsidRPr="002B5355" w:rsidRDefault="00A50F7C" w:rsidP="00A50F7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r w:rsidRPr="002B5355">
        <w:rPr>
          <w:rFonts w:ascii="Calibri" w:hAnsi="Calibri"/>
          <w:sz w:val="22"/>
          <w:szCs w:val="22"/>
        </w:rPr>
        <w:t xml:space="preserve">Не </w:t>
      </w:r>
      <w:r>
        <w:rPr>
          <w:rFonts w:ascii="Calibri" w:hAnsi="Calibri"/>
          <w:sz w:val="22"/>
          <w:szCs w:val="22"/>
        </w:rPr>
        <w:t xml:space="preserve">разполагам с информация, която ми дава предимство пред останалите участници в процедурата </w:t>
      </w:r>
      <w:r w:rsidRPr="002B5355">
        <w:rPr>
          <w:rFonts w:ascii="Calibri" w:hAnsi="Calibri"/>
          <w:sz w:val="22"/>
          <w:szCs w:val="22"/>
        </w:rPr>
        <w:t>за възлагане на обществената поръчка.</w:t>
      </w:r>
    </w:p>
    <w:p w:rsidR="00A50F7C" w:rsidRPr="002B5355" w:rsidRDefault="00A50F7C" w:rsidP="00A50F7C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A50F7C" w:rsidRPr="002B5355" w:rsidRDefault="00A50F7C" w:rsidP="00A50F7C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2B5355">
        <w:rPr>
          <w:rFonts w:ascii="Calibri" w:hAnsi="Calibri"/>
          <w:sz w:val="22"/>
          <w:szCs w:val="22"/>
        </w:rPr>
        <w:t>Известна ми е отговорността по чл. 313 от НК за невярно деклариране на обстоятелства, изискуеми по силата на закон.</w:t>
      </w:r>
    </w:p>
    <w:p w:rsidR="00A50F7C" w:rsidRPr="003A5700" w:rsidRDefault="00A50F7C" w:rsidP="00A50F7C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Pr="003A5700" w:rsidRDefault="00A50F7C" w:rsidP="00A50F7C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50F7C" w:rsidRDefault="00A50F7C" w:rsidP="00A50F7C">
      <w:pPr>
        <w:jc w:val="both"/>
        <w:rPr>
          <w:rFonts w:ascii="Calibri" w:hAnsi="Calibri"/>
          <w:sz w:val="22"/>
          <w:szCs w:val="22"/>
        </w:rPr>
      </w:pPr>
    </w:p>
    <w:p w:rsidR="00A50F7C" w:rsidRPr="0098615E" w:rsidRDefault="00A50F7C" w:rsidP="00A50F7C">
      <w:pPr>
        <w:rPr>
          <w:lang w:val="ru-RU"/>
        </w:rPr>
      </w:pPr>
    </w:p>
    <w:p w:rsidR="00A50F7C" w:rsidRPr="00BC5A25" w:rsidRDefault="00A50F7C" w:rsidP="00A50F7C">
      <w:pPr>
        <w:rPr>
          <w:color w:val="000000"/>
        </w:rPr>
      </w:pPr>
      <w:r w:rsidRPr="00BC5A25">
        <w:rPr>
          <w:color w:val="000000"/>
        </w:rPr>
        <w:t>ДАТА: _____</w:t>
      </w:r>
      <w:r>
        <w:rPr>
          <w:color w:val="000000"/>
          <w:lang w:val="en-US"/>
        </w:rPr>
        <w:t>.</w:t>
      </w:r>
      <w:r w:rsidRPr="00BC5A25">
        <w:rPr>
          <w:color w:val="000000"/>
        </w:rPr>
        <w:t>_____</w:t>
      </w:r>
      <w:r>
        <w:rPr>
          <w:color w:val="000000"/>
          <w:lang w:val="en-US"/>
        </w:rPr>
        <w:t>.__</w:t>
      </w:r>
      <w:r w:rsidRPr="00BC5A25">
        <w:rPr>
          <w:color w:val="000000"/>
        </w:rPr>
        <w:t>___ г.</w:t>
      </w:r>
      <w:r w:rsidRPr="00BC5A25">
        <w:rPr>
          <w:color w:val="000000"/>
        </w:rPr>
        <w:tab/>
      </w:r>
      <w:r w:rsidRPr="00BC5A25">
        <w:rPr>
          <w:color w:val="000000"/>
        </w:rPr>
        <w:tab/>
        <w:t>ПОДПИС и ПЕЧАТ:______________________</w:t>
      </w:r>
    </w:p>
    <w:p w:rsidR="00A50F7C" w:rsidRPr="00BC5A25" w:rsidRDefault="00A50F7C" w:rsidP="00A50F7C">
      <w:pPr>
        <w:rPr>
          <w:color w:val="000000"/>
        </w:rPr>
      </w:pPr>
    </w:p>
    <w:p w:rsidR="00A50F7C" w:rsidRPr="00BC5A25" w:rsidRDefault="00A50F7C" w:rsidP="00A50F7C"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rPr>
          <w:color w:val="000000"/>
        </w:rPr>
        <w:tab/>
      </w:r>
      <w:r w:rsidRPr="00BC5A25">
        <w:t>___________</w:t>
      </w:r>
      <w:r>
        <w:t>_______________________</w:t>
      </w:r>
    </w:p>
    <w:p w:rsidR="00A50F7C" w:rsidRPr="00327C06" w:rsidRDefault="00A50F7C" w:rsidP="00A50F7C">
      <w:pPr>
        <w:rPr>
          <w:color w:val="000000"/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(име и фамилия)</w:t>
      </w:r>
    </w:p>
    <w:p w:rsidR="00A50F7C" w:rsidRPr="00BC5A25" w:rsidRDefault="00A50F7C" w:rsidP="00A50F7C"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  <w:t>___</w:t>
      </w:r>
      <w:r>
        <w:t>_______________________________</w:t>
      </w:r>
    </w:p>
    <w:p w:rsidR="00A50F7C" w:rsidRDefault="00A50F7C" w:rsidP="00A50F7C">
      <w:pPr>
        <w:rPr>
          <w:vertAlign w:val="superscript"/>
        </w:rPr>
      </w:pP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tab/>
      </w:r>
      <w:r w:rsidRPr="00BC5A25">
        <w:rPr>
          <w:vertAlign w:val="superscript"/>
        </w:rPr>
        <w:t>(длъжност на представляващия кандидата)</w:t>
      </w:r>
    </w:p>
    <w:p w:rsidR="00A50F7C" w:rsidRDefault="00A50F7C" w:rsidP="00A50F7C">
      <w:pPr>
        <w:rPr>
          <w:vertAlign w:val="superscript"/>
        </w:rPr>
      </w:pPr>
    </w:p>
    <w:p w:rsidR="00A50F7C" w:rsidRDefault="00A50F7C" w:rsidP="00A50F7C">
      <w:pPr>
        <w:rPr>
          <w:color w:val="000000"/>
          <w:u w:val="single"/>
          <w:vertAlign w:val="superscript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Default="00A50F7C" w:rsidP="00A50F7C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50F7C" w:rsidRPr="00EA3AD6" w:rsidRDefault="00A50F7C" w:rsidP="00A50F7C">
      <w:pPr>
        <w:jc w:val="center"/>
        <w:rPr>
          <w:rFonts w:asciiTheme="minorHAnsi" w:hAnsiTheme="minorHAnsi"/>
          <w:b/>
          <w:sz w:val="32"/>
          <w:szCs w:val="32"/>
        </w:rPr>
      </w:pPr>
      <w:bookmarkStart w:id="3" w:name="_GoBack"/>
      <w:bookmarkEnd w:id="3"/>
      <w:r w:rsidRPr="00EA3AD6">
        <w:rPr>
          <w:rFonts w:asciiTheme="minorHAnsi" w:hAnsiTheme="minorHAnsi"/>
          <w:b/>
          <w:sz w:val="32"/>
          <w:szCs w:val="32"/>
        </w:rPr>
        <w:t>Д Е К Л А Р А Ц И Я</w:t>
      </w:r>
    </w:p>
    <w:p w:rsidR="00A50F7C" w:rsidRPr="00C00C98" w:rsidRDefault="00A50F7C" w:rsidP="00A50F7C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bCs/>
          <w:sz w:val="22"/>
          <w:szCs w:val="22"/>
        </w:rPr>
        <w:t>ЕГН</w:t>
      </w:r>
      <w:r w:rsidRPr="00C00C98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C00C98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C00C98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</w:rPr>
      </w:pPr>
      <w:r w:rsidRPr="00C00C98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50F7C" w:rsidRPr="00C00C98" w:rsidRDefault="00A50F7C" w:rsidP="00A50F7C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50F7C" w:rsidRPr="00C00C98" w:rsidRDefault="00A50F7C" w:rsidP="00A50F7C">
      <w:pPr>
        <w:pStyle w:val="BodyText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п</w:t>
      </w:r>
      <w:r w:rsidRPr="00C00C98">
        <w:rPr>
          <w:rFonts w:asciiTheme="minorHAnsi" w:hAnsiTheme="minorHAnsi" w:cs="Calibri"/>
          <w:sz w:val="22"/>
          <w:szCs w:val="22"/>
        </w:rPr>
        <w:t>редставляващ _______________________________, в качеството си на_________________________,</w:t>
      </w:r>
    </w:p>
    <w:p w:rsidR="00A50F7C" w:rsidRPr="00C00C98" w:rsidRDefault="00A50F7C" w:rsidP="00A50F7C">
      <w:pPr>
        <w:pStyle w:val="BodyText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на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C00C98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C00C98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</w:rPr>
        <w:t>кандидат/участник</w:t>
      </w:r>
      <w:r w:rsidRPr="00C00C98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>_______________________________________________________________________________________</w:t>
      </w:r>
    </w:p>
    <w:p w:rsidR="00A50F7C" w:rsidRPr="00C00C98" w:rsidRDefault="00A50F7C" w:rsidP="00A50F7C">
      <w:pPr>
        <w:jc w:val="center"/>
        <w:rPr>
          <w:rFonts w:asciiTheme="minorHAnsi" w:hAnsiTheme="minorHAnsi"/>
          <w:i/>
          <w:sz w:val="28"/>
          <w:szCs w:val="28"/>
          <w:vertAlign w:val="superscript"/>
          <w:lang w:val="en-AU"/>
        </w:rPr>
      </w:pPr>
      <w:r w:rsidRPr="00C00C98">
        <w:rPr>
          <w:rFonts w:asciiTheme="minorHAnsi" w:hAnsiTheme="minorHAnsi"/>
          <w:i/>
          <w:sz w:val="28"/>
          <w:szCs w:val="28"/>
          <w:vertAlign w:val="superscript"/>
        </w:rPr>
        <w:t>(наименование на поръчката)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center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</w:rPr>
        <w:t>ДЕКЛАРИРАМ</w:t>
      </w:r>
    </w:p>
    <w:p w:rsidR="00A50F7C" w:rsidRPr="00C00C98" w:rsidRDefault="00A50F7C" w:rsidP="00A50F7C">
      <w:pPr>
        <w:jc w:val="both"/>
        <w:rPr>
          <w:rFonts w:asciiTheme="minorHAnsi" w:hAnsiTheme="minorHAnsi"/>
          <w:b/>
          <w:sz w:val="22"/>
          <w:szCs w:val="22"/>
        </w:rPr>
      </w:pPr>
    </w:p>
    <w:p w:rsidR="00A50F7C" w:rsidRPr="00C00C98" w:rsidRDefault="00A50F7C" w:rsidP="00A50F7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C00C98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C00C98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A50F7C" w:rsidRPr="00C00C98" w:rsidRDefault="00A50F7C" w:rsidP="00A50F7C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A50F7C" w:rsidRPr="00C00C98" w:rsidTr="00880A5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Наименование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ind w:left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№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година</w:t>
            </w:r>
            <w:proofErr w:type="spellEnd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 xml:space="preserve"> на </w:t>
            </w: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ind w:left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Възложител</w:t>
            </w:r>
            <w:proofErr w:type="spellEnd"/>
          </w:p>
          <w:p w:rsidR="00A50F7C" w:rsidRPr="00C00C98" w:rsidRDefault="00A50F7C" w:rsidP="00880A50">
            <w:pPr>
              <w:pStyle w:val="Header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A50F7C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0F7C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0F7C" w:rsidRPr="00C00C98" w:rsidTr="00880A5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C00C98"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7C" w:rsidRPr="00C00C98" w:rsidRDefault="00A50F7C" w:rsidP="00880A50">
            <w:pPr>
              <w:pStyle w:val="Header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A50F7C" w:rsidRPr="00C00C98" w:rsidRDefault="00A50F7C" w:rsidP="00A50F7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A50F7C" w:rsidRPr="00C00C98" w:rsidRDefault="00A50F7C" w:rsidP="00A50F7C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50F7C" w:rsidRPr="00C00C98" w:rsidRDefault="00A50F7C" w:rsidP="00A50F7C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>Приложение: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1.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>Удостоверение за добро изпълнение</w:t>
      </w:r>
      <w:r w:rsidRPr="00C00C98">
        <w:rPr>
          <w:rFonts w:asciiTheme="minorHAnsi" w:hAnsiTheme="minorHAnsi"/>
          <w:sz w:val="22"/>
          <w:szCs w:val="22"/>
        </w:rPr>
        <w:t xml:space="preserve"> към договор ___________ по позиция №._______ от таблицата</w:t>
      </w:r>
    </w:p>
    <w:p w:rsidR="00A50F7C" w:rsidRPr="00C00C98" w:rsidRDefault="00A50F7C" w:rsidP="00A50F7C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  <w:r w:rsidRPr="00C00C98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C00C98">
        <w:rPr>
          <w:rFonts w:asciiTheme="minorHAnsi" w:hAnsiTheme="minorHAnsi"/>
          <w:sz w:val="22"/>
          <w:szCs w:val="22"/>
        </w:rPr>
        <w:t>Наказателния кодекс.</w:t>
      </w: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/>
          <w:sz w:val="22"/>
          <w:szCs w:val="22"/>
        </w:rPr>
      </w:pPr>
    </w:p>
    <w:p w:rsidR="00A50F7C" w:rsidRPr="00C00C98" w:rsidRDefault="00A50F7C" w:rsidP="00A50F7C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C00C98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C00C98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</w:r>
      <w:r w:rsidRPr="00C00C98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50F7C" w:rsidRPr="009B265A" w:rsidRDefault="00A50F7C" w:rsidP="009B265A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</w:r>
      <w:r w:rsidRPr="00C00C98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ermEnd w:id="1697004693"/>
    <w:p w:rsidR="009900B1" w:rsidRPr="00225A23" w:rsidRDefault="009900B1" w:rsidP="00A50F7C">
      <w:pPr>
        <w:autoSpaceDE w:val="0"/>
        <w:autoSpaceDN w:val="0"/>
        <w:adjustRightInd w:val="0"/>
        <w:jc w:val="both"/>
        <w:rPr>
          <w:rFonts w:ascii="Calibri" w:hAnsi="Calibri" w:cs="Times New Roman"/>
          <w:sz w:val="22"/>
          <w:szCs w:val="22"/>
          <w:lang w:eastAsia="bg-BG"/>
        </w:rPr>
      </w:pPr>
    </w:p>
    <w:sectPr w:rsidR="009900B1" w:rsidRPr="00225A23" w:rsidSect="00BF34AE">
      <w:headerReference w:type="default" r:id="rId8"/>
      <w:footerReference w:type="default" r:id="rId9"/>
      <w:type w:val="oddPage"/>
      <w:pgSz w:w="11907" w:h="16840" w:code="1"/>
      <w:pgMar w:top="1701" w:right="708" w:bottom="426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B89" w:rsidRDefault="00B33B89">
      <w:r>
        <w:separator/>
      </w:r>
    </w:p>
  </w:endnote>
  <w:endnote w:type="continuationSeparator" w:id="0">
    <w:p w:rsidR="00B33B89" w:rsidRDefault="00B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89" w:rsidRPr="00BF34AE" w:rsidRDefault="00B33B89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4"/>
        <w:szCs w:val="4"/>
        <w:lang w:val="en-US"/>
      </w:rPr>
    </w:pPr>
    <w:r w:rsidRPr="00BF34AE">
      <w:rPr>
        <w:iCs/>
        <w:sz w:val="4"/>
        <w:szCs w:val="4"/>
      </w:rPr>
      <w:tab/>
    </w:r>
    <w:r w:rsidRPr="00BF34AE">
      <w:rPr>
        <w:iCs/>
        <w:sz w:val="4"/>
        <w:szCs w:val="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B89" w:rsidRDefault="00B33B89">
      <w:r>
        <w:separator/>
      </w:r>
    </w:p>
  </w:footnote>
  <w:footnote w:type="continuationSeparator" w:id="0">
    <w:p w:rsidR="00B33B89" w:rsidRDefault="00B33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B33B89" w:rsidRPr="00737A72" w:rsidTr="00BF34AE">
      <w:trPr>
        <w:cantSplit/>
        <w:trHeight w:val="567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B33B89" w:rsidRPr="00737A72" w:rsidRDefault="00B33B89">
          <w:pPr>
            <w:tabs>
              <w:tab w:val="left" w:pos="746"/>
            </w:tabs>
            <w:spacing w:line="220" w:lineRule="exact"/>
            <w:rPr>
              <w:rFonts w:ascii="Times New Roman" w:hAnsi="Times New Roman"/>
              <w:sz w:val="16"/>
            </w:rPr>
          </w:pPr>
        </w:p>
        <w:p w:rsidR="00B33B89" w:rsidRPr="00737A72" w:rsidRDefault="00B33B89" w:rsidP="00BF34AE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B33B89" w:rsidRPr="00381D3E" w:rsidRDefault="00B33B89" w:rsidP="00EC7DBD">
          <w:pPr>
            <w:rPr>
              <w:rFonts w:asciiTheme="minorHAnsi" w:hAnsiTheme="minorHAnsi"/>
              <w:bCs/>
              <w:color w:val="333333"/>
              <w:lang w:val="ru-RU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64C0B34" wp14:editId="7E5698F0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33B89" w:rsidRDefault="00B33B89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B33B89" w:rsidRPr="00F85347" w:rsidRDefault="00B33B89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4C0B3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B33B89" w:rsidRDefault="00B33B89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B33B89" w:rsidRPr="00F85347" w:rsidRDefault="00B33B89" w:rsidP="00F85347"/>
                      </w:txbxContent>
                    </v:textbox>
                  </v:shape>
                </w:pict>
              </mc:Fallback>
            </mc:AlternateContent>
          </w:r>
          <w:bookmarkStart w:id="4" w:name="Type"/>
          <w:bookmarkEnd w:id="4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 xml:space="preserve">реф.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5" w:name="Number"/>
          <w:bookmarkEnd w:id="5"/>
          <w:permStart w:id="1351167774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EA3AD6">
            <w:rPr>
              <w:rFonts w:asciiTheme="minorHAnsi" w:hAnsiTheme="minorHAnsi"/>
              <w:bCs/>
            </w:rPr>
            <w:t>52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</w:t>
          </w:r>
          <w:r w:rsidRPr="004340C4">
            <w:rPr>
              <w:rFonts w:asciiTheme="minorHAnsi" w:hAnsiTheme="minorHAnsi"/>
              <w:bCs/>
              <w:lang w:val="ru-RU"/>
            </w:rPr>
            <w:t xml:space="preserve">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13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1351167774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6" w:name="Date"/>
          <w:bookmarkEnd w:id="6"/>
          <w:permStart w:id="1744790063" w:edGrp="everyone"/>
          <w:r w:rsidRPr="00A50F7C">
            <w:rPr>
              <w:rFonts w:asciiTheme="minorHAnsi" w:hAnsiTheme="minorHAnsi"/>
              <w:b/>
              <w:bCs/>
              <w:color w:val="333333"/>
              <w:lang w:val="ru-RU"/>
            </w:rPr>
            <w:t xml:space="preserve"> 01</w:t>
          </w:r>
          <w:r w:rsidRPr="00A50F7C">
            <w:rPr>
              <w:rFonts w:asciiTheme="minorHAnsi" w:hAnsiTheme="minorHAnsi"/>
              <w:b/>
              <w:bCs/>
              <w:color w:val="333333"/>
            </w:rPr>
            <w:t>/</w:t>
          </w:r>
          <w:r w:rsidRPr="00A50F7C">
            <w:rPr>
              <w:rFonts w:asciiTheme="minorHAnsi" w:hAnsiTheme="minorHAnsi"/>
              <w:b/>
              <w:bCs/>
              <w:color w:val="333333"/>
              <w:lang w:val="ru-RU"/>
            </w:rPr>
            <w:t>10</w:t>
          </w:r>
          <w:r w:rsidRPr="00A50F7C">
            <w:rPr>
              <w:rFonts w:asciiTheme="minorHAnsi" w:hAnsiTheme="minorHAnsi"/>
              <w:b/>
              <w:bCs/>
              <w:color w:val="333333"/>
            </w:rPr>
            <w:t>/</w:t>
          </w:r>
          <w:r w:rsidRPr="00A50F7C">
            <w:rPr>
              <w:rFonts w:asciiTheme="minorHAnsi" w:hAnsiTheme="minorHAnsi"/>
              <w:b/>
              <w:noProof/>
              <w:color w:val="333333"/>
              <w:lang w:val="ru-RU"/>
            </w:rPr>
            <w:t>2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01</w:t>
          </w:r>
          <w:r w:rsidR="00A50F7C">
            <w:rPr>
              <w:rFonts w:asciiTheme="minorHAnsi" w:hAnsiTheme="minorHAnsi"/>
              <w:b/>
              <w:noProof/>
              <w:color w:val="333333"/>
              <w:lang w:val="en-US"/>
            </w:rPr>
            <w:t>4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7" w:name="Rev"/>
          <w:bookmarkEnd w:id="7"/>
          <w:permEnd w:id="1744790063"/>
        </w:p>
        <w:p w:rsidR="00B33B89" w:rsidRPr="000719A3" w:rsidRDefault="00B33B89" w:rsidP="00EC7DBD">
          <w:pPr>
            <w:tabs>
              <w:tab w:val="left" w:pos="743"/>
            </w:tabs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permStart w:id="825195275" w:edGrp="everyone"/>
          <w:r w:rsidRPr="000719A3">
            <w:rPr>
              <w:rFonts w:asciiTheme="minorHAnsi" w:hAnsiTheme="minorHAnsi"/>
              <w:bCs/>
              <w:color w:val="333333"/>
            </w:rPr>
            <w:t>Система за предварителен подбор на доставчици</w:t>
          </w:r>
          <w:permEnd w:id="825195275"/>
        </w:p>
      </w:tc>
    </w:tr>
    <w:tr w:rsidR="00B33B89" w:rsidTr="00BF34AE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B33B89" w:rsidRPr="00737A72" w:rsidRDefault="00B33B89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B33B89" w:rsidRPr="00381D3E" w:rsidRDefault="00B33B89" w:rsidP="00EA3AD6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8" w:name="Title"/>
          <w:bookmarkEnd w:id="8"/>
          <w:permStart w:id="243864693" w:edGrp="everyone"/>
          <w:proofErr w:type="spellStart"/>
          <w:r w:rsidR="00EA3AD6" w:rsidRPr="00EA3AD6">
            <w:rPr>
              <w:rFonts w:asciiTheme="minorHAnsi" w:hAnsiTheme="minorHAnsi"/>
              <w:b/>
              <w:color w:val="333333"/>
            </w:rPr>
            <w:t>Безразрушителен</w:t>
          </w:r>
          <w:proofErr w:type="spellEnd"/>
          <w:r w:rsidR="00EA3AD6" w:rsidRPr="00EA3AD6">
            <w:rPr>
              <w:rFonts w:asciiTheme="minorHAnsi" w:hAnsiTheme="minorHAnsi"/>
              <w:b/>
              <w:color w:val="333333"/>
            </w:rPr>
            <w:t xml:space="preserve"> контрол на метала ‐ Обследване на остатъчен ресурс, техническа оценка и </w:t>
          </w:r>
          <w:proofErr w:type="spellStart"/>
          <w:r w:rsidR="00EA3AD6" w:rsidRPr="00EA3AD6">
            <w:rPr>
              <w:rFonts w:asciiTheme="minorHAnsi" w:hAnsiTheme="minorHAnsi"/>
              <w:b/>
              <w:color w:val="333333"/>
            </w:rPr>
            <w:t>металографски</w:t>
          </w:r>
          <w:proofErr w:type="spellEnd"/>
          <w:r w:rsidR="00EA3AD6" w:rsidRPr="00EA3AD6">
            <w:rPr>
              <w:rFonts w:asciiTheme="minorHAnsi" w:hAnsiTheme="minorHAnsi"/>
              <w:b/>
              <w:color w:val="333333"/>
            </w:rPr>
            <w:t xml:space="preserve"> анализи на елементи в ТЕЦ</w:t>
          </w:r>
          <w:r w:rsidR="00EA3AD6">
            <w:rPr>
              <w:rFonts w:ascii="Calibri" w:hAnsi="Calibri"/>
              <w:b/>
              <w:sz w:val="22"/>
              <w:szCs w:val="22"/>
              <w:lang w:val="en-US"/>
            </w:rPr>
            <w:t xml:space="preserve"> </w:t>
          </w:r>
          <w:permEnd w:id="243864693"/>
        </w:p>
      </w:tc>
    </w:tr>
  </w:tbl>
  <w:p w:rsidR="00B33B89" w:rsidRPr="0074520F" w:rsidRDefault="00B33B89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BF2"/>
    <w:multiLevelType w:val="hybridMultilevel"/>
    <w:tmpl w:val="E7761F1A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E10B84"/>
    <w:multiLevelType w:val="hybridMultilevel"/>
    <w:tmpl w:val="11182EAE"/>
    <w:lvl w:ilvl="0" w:tplc="75E65738">
      <w:start w:val="3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710F60"/>
    <w:multiLevelType w:val="hybridMultilevel"/>
    <w:tmpl w:val="74FA231C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CAE2F80E">
      <w:start w:val="1"/>
      <w:numFmt w:val="bullet"/>
      <w:lvlText w:val="-"/>
      <w:lvlJc w:val="left"/>
      <w:pPr>
        <w:tabs>
          <w:tab w:val="num" w:pos="777"/>
        </w:tabs>
        <w:ind w:left="1854" w:hanging="414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9F360F"/>
    <w:multiLevelType w:val="hybridMultilevel"/>
    <w:tmpl w:val="5374022E"/>
    <w:lvl w:ilvl="0" w:tplc="0B784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</w:rPr>
    </w:lvl>
    <w:lvl w:ilvl="1" w:tplc="CAE2F80E">
      <w:start w:val="1"/>
      <w:numFmt w:val="bullet"/>
      <w:lvlText w:val="-"/>
      <w:lvlJc w:val="left"/>
      <w:pPr>
        <w:tabs>
          <w:tab w:val="num" w:pos="0"/>
        </w:tabs>
        <w:ind w:left="1077" w:hanging="414"/>
      </w:pPr>
      <w:rPr>
        <w:rFonts w:ascii="Symbol" w:eastAsia="Times New Roman" w:hAnsi="Symbol" w:hint="default"/>
        <w:sz w:val="22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684470"/>
    <w:multiLevelType w:val="hybridMultilevel"/>
    <w:tmpl w:val="32A2C0BC"/>
    <w:lvl w:ilvl="0" w:tplc="0402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33D86C16">
      <w:start w:val="1"/>
      <w:numFmt w:val="decimal"/>
      <w:lvlText w:val="%2."/>
      <w:lvlJc w:val="left"/>
      <w:pPr>
        <w:tabs>
          <w:tab w:val="num" w:pos="644"/>
        </w:tabs>
        <w:ind w:left="644" w:hanging="363"/>
      </w:pPr>
      <w:rPr>
        <w:rFonts w:hint="default"/>
      </w:rPr>
    </w:lvl>
    <w:lvl w:ilvl="2" w:tplc="4B7E7922">
      <w:start w:val="1"/>
      <w:numFmt w:val="bullet"/>
      <w:lvlText w:val="-"/>
      <w:lvlJc w:val="left"/>
      <w:pPr>
        <w:tabs>
          <w:tab w:val="num" w:pos="1001"/>
        </w:tabs>
        <w:ind w:left="2079" w:hanging="409"/>
      </w:pPr>
      <w:rPr>
        <w:rFonts w:ascii="Symbol" w:eastAsia="Times New Roman" w:hAnsi="Symbol" w:hint="default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8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>
    <w:nsid w:val="28B01BAD"/>
    <w:multiLevelType w:val="hybridMultilevel"/>
    <w:tmpl w:val="67FEFED4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71124"/>
    <w:multiLevelType w:val="hybridMultilevel"/>
    <w:tmpl w:val="A7D65D7E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71A0D"/>
    <w:multiLevelType w:val="hybridMultilevel"/>
    <w:tmpl w:val="342E47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5">
    <w:nsid w:val="38FF415D"/>
    <w:multiLevelType w:val="hybridMultilevel"/>
    <w:tmpl w:val="22568F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940B6"/>
    <w:multiLevelType w:val="hybridMultilevel"/>
    <w:tmpl w:val="00D898D6"/>
    <w:lvl w:ilvl="0" w:tplc="06B810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2"/>
        </w:tabs>
        <w:ind w:left="1080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225373"/>
    <w:multiLevelType w:val="multilevel"/>
    <w:tmpl w:val="755CC5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8">
    <w:nsid w:val="43BB1827"/>
    <w:multiLevelType w:val="multilevel"/>
    <w:tmpl w:val="7194A5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19">
    <w:nsid w:val="473501C2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D5346"/>
    <w:multiLevelType w:val="hybridMultilevel"/>
    <w:tmpl w:val="19A431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C5BB4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701B98"/>
    <w:multiLevelType w:val="multilevel"/>
    <w:tmpl w:val="A8C86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4">
    <w:nsid w:val="5A8D29B8"/>
    <w:multiLevelType w:val="hybridMultilevel"/>
    <w:tmpl w:val="7772EC7A"/>
    <w:lvl w:ilvl="0" w:tplc="B46ADFC2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0AD14E8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4336D6"/>
    <w:multiLevelType w:val="hybridMultilevel"/>
    <w:tmpl w:val="B6821DB8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418E0"/>
    <w:multiLevelType w:val="multilevel"/>
    <w:tmpl w:val="AB464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2C131FB"/>
    <w:multiLevelType w:val="hybridMultilevel"/>
    <w:tmpl w:val="42F882A2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1D4022"/>
    <w:multiLevelType w:val="hybridMultilevel"/>
    <w:tmpl w:val="8AB02538"/>
    <w:lvl w:ilvl="0" w:tplc="0402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2">
    <w:nsid w:val="7A5A2700"/>
    <w:multiLevelType w:val="hybridMultilevel"/>
    <w:tmpl w:val="CC883660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15"/>
  </w:num>
  <w:num w:numId="5">
    <w:abstractNumId w:val="11"/>
  </w:num>
  <w:num w:numId="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7"/>
  </w:num>
  <w:num w:numId="10">
    <w:abstractNumId w:val="16"/>
  </w:num>
  <w:num w:numId="11">
    <w:abstractNumId w:val="30"/>
  </w:num>
  <w:num w:numId="12">
    <w:abstractNumId w:val="32"/>
  </w:num>
  <w:num w:numId="13">
    <w:abstractNumId w:val="10"/>
  </w:num>
  <w:num w:numId="14">
    <w:abstractNumId w:val="24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6"/>
  </w:num>
  <w:num w:numId="20">
    <w:abstractNumId w:val="31"/>
  </w:num>
  <w:num w:numId="21">
    <w:abstractNumId w:val="0"/>
  </w:num>
  <w:num w:numId="22">
    <w:abstractNumId w:val="12"/>
  </w:num>
  <w:num w:numId="23">
    <w:abstractNumId w:val="26"/>
  </w:num>
  <w:num w:numId="24">
    <w:abstractNumId w:val="17"/>
  </w:num>
  <w:num w:numId="25">
    <w:abstractNumId w:val="18"/>
  </w:num>
  <w:num w:numId="26">
    <w:abstractNumId w:val="29"/>
  </w:num>
  <w:num w:numId="27">
    <w:abstractNumId w:val="23"/>
  </w:num>
  <w:num w:numId="28">
    <w:abstractNumId w:val="14"/>
  </w:num>
  <w:num w:numId="29">
    <w:abstractNumId w:val="14"/>
  </w:num>
  <w:num w:numId="30">
    <w:abstractNumId w:val="27"/>
  </w:num>
  <w:num w:numId="31">
    <w:abstractNumId w:val="20"/>
  </w:num>
  <w:num w:numId="32">
    <w:abstractNumId w:val="28"/>
  </w:num>
  <w:num w:numId="33">
    <w:abstractNumId w:val="19"/>
  </w:num>
  <w:num w:numId="34">
    <w:abstractNumId w:val="22"/>
  </w:num>
  <w:num w:numId="35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Theme="minorHAnsi" w:hAnsiTheme="minorHAnsi" w:cs="Times New Roman" w:hint="default"/>
        </w:rPr>
      </w:lvl>
    </w:lvlOverride>
    <w:lvlOverride w:ilvl="1">
      <w:startOverride w:val="6"/>
      <w:lvl w:ilvl="1">
        <w:start w:val="6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25"/>
  </w:num>
  <w:num w:numId="3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7F23"/>
    <w:rsid w:val="00035064"/>
    <w:rsid w:val="00041D17"/>
    <w:rsid w:val="0004268F"/>
    <w:rsid w:val="00043417"/>
    <w:rsid w:val="0004680B"/>
    <w:rsid w:val="000505AA"/>
    <w:rsid w:val="000519E4"/>
    <w:rsid w:val="00053B93"/>
    <w:rsid w:val="00054D2A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0351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6340"/>
    <w:rsid w:val="001A48B2"/>
    <w:rsid w:val="001B05E3"/>
    <w:rsid w:val="001B27D1"/>
    <w:rsid w:val="001B38B6"/>
    <w:rsid w:val="001B4712"/>
    <w:rsid w:val="001B65CB"/>
    <w:rsid w:val="001C0D74"/>
    <w:rsid w:val="001C1A74"/>
    <w:rsid w:val="001C1AB3"/>
    <w:rsid w:val="001C2E50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E58F7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25A23"/>
    <w:rsid w:val="002300E5"/>
    <w:rsid w:val="0023233D"/>
    <w:rsid w:val="002328F6"/>
    <w:rsid w:val="00232E42"/>
    <w:rsid w:val="00233BBB"/>
    <w:rsid w:val="00233E74"/>
    <w:rsid w:val="00236EBB"/>
    <w:rsid w:val="00237684"/>
    <w:rsid w:val="00240CAE"/>
    <w:rsid w:val="00241768"/>
    <w:rsid w:val="002426A0"/>
    <w:rsid w:val="0024280F"/>
    <w:rsid w:val="00243D92"/>
    <w:rsid w:val="002460A0"/>
    <w:rsid w:val="002461B5"/>
    <w:rsid w:val="00246879"/>
    <w:rsid w:val="00246B89"/>
    <w:rsid w:val="00246BDF"/>
    <w:rsid w:val="00251064"/>
    <w:rsid w:val="002538D2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6792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2F22D0"/>
    <w:rsid w:val="00300B22"/>
    <w:rsid w:val="00301B77"/>
    <w:rsid w:val="00307276"/>
    <w:rsid w:val="003110DE"/>
    <w:rsid w:val="00313C12"/>
    <w:rsid w:val="00313FE3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B79"/>
    <w:rsid w:val="00377805"/>
    <w:rsid w:val="0038142C"/>
    <w:rsid w:val="00381D3E"/>
    <w:rsid w:val="00382743"/>
    <w:rsid w:val="003831DA"/>
    <w:rsid w:val="003839DB"/>
    <w:rsid w:val="003855D7"/>
    <w:rsid w:val="003860E4"/>
    <w:rsid w:val="0038613E"/>
    <w:rsid w:val="00386E42"/>
    <w:rsid w:val="0039025A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41A4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422C"/>
    <w:rsid w:val="00405D2A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40C4"/>
    <w:rsid w:val="0043600C"/>
    <w:rsid w:val="00443849"/>
    <w:rsid w:val="004458E6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435A"/>
    <w:rsid w:val="004B62FE"/>
    <w:rsid w:val="004B6491"/>
    <w:rsid w:val="004B68D7"/>
    <w:rsid w:val="004B7525"/>
    <w:rsid w:val="004C03A7"/>
    <w:rsid w:val="004C0C16"/>
    <w:rsid w:val="004C100E"/>
    <w:rsid w:val="004C169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943EF"/>
    <w:rsid w:val="006A0264"/>
    <w:rsid w:val="006A13FC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15DB"/>
    <w:rsid w:val="007A3C6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412"/>
    <w:rsid w:val="00880EED"/>
    <w:rsid w:val="00882083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E269A"/>
    <w:rsid w:val="008E3A7D"/>
    <w:rsid w:val="008E6D8F"/>
    <w:rsid w:val="008E7158"/>
    <w:rsid w:val="008E7B03"/>
    <w:rsid w:val="008F0DEB"/>
    <w:rsid w:val="008F1F97"/>
    <w:rsid w:val="008F3E4C"/>
    <w:rsid w:val="008F3FBB"/>
    <w:rsid w:val="008F53FB"/>
    <w:rsid w:val="008F5CE8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4BDE"/>
    <w:rsid w:val="00996EFF"/>
    <w:rsid w:val="0099792B"/>
    <w:rsid w:val="009A21DB"/>
    <w:rsid w:val="009A76FB"/>
    <w:rsid w:val="009A7E5F"/>
    <w:rsid w:val="009B1419"/>
    <w:rsid w:val="009B1880"/>
    <w:rsid w:val="009B265A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5DE9"/>
    <w:rsid w:val="00A179E6"/>
    <w:rsid w:val="00A238B7"/>
    <w:rsid w:val="00A355EB"/>
    <w:rsid w:val="00A417E1"/>
    <w:rsid w:val="00A448A6"/>
    <w:rsid w:val="00A44CBB"/>
    <w:rsid w:val="00A4505A"/>
    <w:rsid w:val="00A4639C"/>
    <w:rsid w:val="00A47148"/>
    <w:rsid w:val="00A50F7C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738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0E15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3B89"/>
    <w:rsid w:val="00B346FC"/>
    <w:rsid w:val="00B34E80"/>
    <w:rsid w:val="00B36C5E"/>
    <w:rsid w:val="00B418A8"/>
    <w:rsid w:val="00B4209B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771C"/>
    <w:rsid w:val="00B90E1E"/>
    <w:rsid w:val="00B90EDF"/>
    <w:rsid w:val="00BA15D6"/>
    <w:rsid w:val="00BA3A09"/>
    <w:rsid w:val="00BA55B8"/>
    <w:rsid w:val="00BA5959"/>
    <w:rsid w:val="00BA5F7A"/>
    <w:rsid w:val="00BA76B1"/>
    <w:rsid w:val="00BB0ECA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34AE"/>
    <w:rsid w:val="00BF44D9"/>
    <w:rsid w:val="00BF45DC"/>
    <w:rsid w:val="00BF51BB"/>
    <w:rsid w:val="00BF5DA1"/>
    <w:rsid w:val="00BF6FBF"/>
    <w:rsid w:val="00C03FC0"/>
    <w:rsid w:val="00C04640"/>
    <w:rsid w:val="00C069AE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210B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6867"/>
    <w:rsid w:val="00C97839"/>
    <w:rsid w:val="00CA579D"/>
    <w:rsid w:val="00CA5A8F"/>
    <w:rsid w:val="00CA5C08"/>
    <w:rsid w:val="00CB024B"/>
    <w:rsid w:val="00CB1380"/>
    <w:rsid w:val="00CB2136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E53D6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6224"/>
    <w:rsid w:val="00D77214"/>
    <w:rsid w:val="00D7788E"/>
    <w:rsid w:val="00D8552F"/>
    <w:rsid w:val="00D8620A"/>
    <w:rsid w:val="00D90201"/>
    <w:rsid w:val="00D9110C"/>
    <w:rsid w:val="00D91564"/>
    <w:rsid w:val="00D965A4"/>
    <w:rsid w:val="00DA1951"/>
    <w:rsid w:val="00DA2CB9"/>
    <w:rsid w:val="00DB107B"/>
    <w:rsid w:val="00DB23B9"/>
    <w:rsid w:val="00DB2AF1"/>
    <w:rsid w:val="00DB39FF"/>
    <w:rsid w:val="00DB6691"/>
    <w:rsid w:val="00DC1744"/>
    <w:rsid w:val="00DC204D"/>
    <w:rsid w:val="00DD2F24"/>
    <w:rsid w:val="00DD3654"/>
    <w:rsid w:val="00DD40F5"/>
    <w:rsid w:val="00DD5160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0D09"/>
    <w:rsid w:val="00E11639"/>
    <w:rsid w:val="00E141EA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38FB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3AD6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10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3180"/>
    <w:rsid w:val="00F35B8C"/>
    <w:rsid w:val="00F37AC6"/>
    <w:rsid w:val="00F4178A"/>
    <w:rsid w:val="00F46479"/>
    <w:rsid w:val="00F51E8A"/>
    <w:rsid w:val="00F52AE2"/>
    <w:rsid w:val="00F53C72"/>
    <w:rsid w:val="00F54A26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87E07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53FD8F24-ADD9-4E0D-89E9-DCC0966D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9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A50F7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50F7C"/>
    <w:rPr>
      <w:rFonts w:ascii="Verdana" w:hAnsi="Verdana"/>
      <w:lang w:eastAsia="en-US"/>
    </w:rPr>
  </w:style>
  <w:style w:type="paragraph" w:styleId="BodyText3">
    <w:name w:val="Body Text 3"/>
    <w:basedOn w:val="Normal"/>
    <w:link w:val="BodyText3Char"/>
    <w:rsid w:val="00A50F7C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A50F7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2131-F18E-4413-84E0-E1F5D06CE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7</TotalTime>
  <Pages>7</Pages>
  <Words>1602</Words>
  <Characters>12312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13887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Bilyana Aleksieva</cp:lastModifiedBy>
  <cp:revision>5</cp:revision>
  <cp:lastPrinted>2013-10-09T10:57:00Z</cp:lastPrinted>
  <dcterms:created xsi:type="dcterms:W3CDTF">2014-12-09T08:30:00Z</dcterms:created>
  <dcterms:modified xsi:type="dcterms:W3CDTF">2014-12-10T12:00:00Z</dcterms:modified>
</cp:coreProperties>
</file>